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CF" w:rsidRPr="00F627CF" w:rsidRDefault="00CE165D" w:rsidP="00F627CF">
      <w:pPr>
        <w:pStyle w:val="NoSpacing"/>
        <w:jc w:val="center"/>
        <w:rPr>
          <w:b/>
          <w:sz w:val="28"/>
          <w:szCs w:val="28"/>
        </w:rPr>
      </w:pPr>
      <w:proofErr w:type="spellStart"/>
      <w:r w:rsidRPr="00F627CF">
        <w:rPr>
          <w:b/>
          <w:sz w:val="28"/>
          <w:szCs w:val="28"/>
        </w:rPr>
        <w:t>Co</w:t>
      </w:r>
      <w:r w:rsidR="00F627CF" w:rsidRPr="00F627CF">
        <w:rPr>
          <w:b/>
          <w:sz w:val="28"/>
          <w:szCs w:val="28"/>
        </w:rPr>
        <w:t>iste</w:t>
      </w:r>
      <w:proofErr w:type="spellEnd"/>
      <w:r w:rsidR="00F627CF" w:rsidRPr="00F627CF">
        <w:rPr>
          <w:b/>
          <w:sz w:val="28"/>
          <w:szCs w:val="28"/>
        </w:rPr>
        <w:t xml:space="preserve"> </w:t>
      </w:r>
      <w:proofErr w:type="spellStart"/>
      <w:r w:rsidR="00F627CF" w:rsidRPr="00F627CF">
        <w:rPr>
          <w:b/>
          <w:sz w:val="28"/>
          <w:szCs w:val="28"/>
        </w:rPr>
        <w:t>Gairmoideachais</w:t>
      </w:r>
      <w:proofErr w:type="spellEnd"/>
      <w:r w:rsidR="00F627CF" w:rsidRPr="00F627CF">
        <w:rPr>
          <w:b/>
          <w:sz w:val="28"/>
          <w:szCs w:val="28"/>
        </w:rPr>
        <w:t xml:space="preserve"> </w:t>
      </w:r>
      <w:proofErr w:type="spellStart"/>
      <w:r w:rsidR="00F627CF" w:rsidRPr="00F627CF">
        <w:rPr>
          <w:b/>
          <w:sz w:val="28"/>
          <w:szCs w:val="28"/>
        </w:rPr>
        <w:t>Chontae</w:t>
      </w:r>
      <w:proofErr w:type="spellEnd"/>
      <w:r w:rsidR="00F627CF" w:rsidRPr="00F627CF">
        <w:rPr>
          <w:b/>
          <w:sz w:val="28"/>
          <w:szCs w:val="28"/>
        </w:rPr>
        <w:t xml:space="preserve"> </w:t>
      </w:r>
      <w:proofErr w:type="spellStart"/>
      <w:r w:rsidR="00F627CF" w:rsidRPr="00F627CF">
        <w:rPr>
          <w:b/>
          <w:sz w:val="28"/>
          <w:szCs w:val="28"/>
        </w:rPr>
        <w:t>Dhú</w:t>
      </w:r>
      <w:r w:rsidRPr="00F627CF">
        <w:rPr>
          <w:b/>
          <w:sz w:val="28"/>
          <w:szCs w:val="28"/>
        </w:rPr>
        <w:t>n</w:t>
      </w:r>
      <w:proofErr w:type="spellEnd"/>
      <w:r w:rsidRPr="00F627CF">
        <w:rPr>
          <w:b/>
          <w:sz w:val="28"/>
          <w:szCs w:val="28"/>
        </w:rPr>
        <w:t xml:space="preserve"> </w:t>
      </w:r>
      <w:proofErr w:type="spellStart"/>
      <w:proofErr w:type="gramStart"/>
      <w:r w:rsidRPr="00F627CF">
        <w:rPr>
          <w:b/>
          <w:sz w:val="28"/>
          <w:szCs w:val="28"/>
        </w:rPr>
        <w:t>na</w:t>
      </w:r>
      <w:proofErr w:type="spellEnd"/>
      <w:proofErr w:type="gramEnd"/>
      <w:r w:rsidRPr="00F627CF">
        <w:rPr>
          <w:b/>
          <w:sz w:val="28"/>
          <w:szCs w:val="28"/>
        </w:rPr>
        <w:t xml:space="preserve"> </w:t>
      </w:r>
      <w:proofErr w:type="spellStart"/>
      <w:r w:rsidRPr="00F627CF">
        <w:rPr>
          <w:b/>
          <w:sz w:val="28"/>
          <w:szCs w:val="28"/>
        </w:rPr>
        <w:t>nGall</w:t>
      </w:r>
      <w:proofErr w:type="spellEnd"/>
    </w:p>
    <w:p w:rsidR="000C04D0" w:rsidRPr="00F627CF" w:rsidRDefault="00F627CF" w:rsidP="00F627CF">
      <w:pPr>
        <w:pStyle w:val="NoSpacing"/>
        <w:jc w:val="center"/>
        <w:rPr>
          <w:sz w:val="28"/>
          <w:szCs w:val="28"/>
          <w:u w:val="single"/>
          <w:lang w:val="ga-IE"/>
        </w:rPr>
      </w:pPr>
      <w:r w:rsidRPr="00F627CF">
        <w:rPr>
          <w:b/>
          <w:sz w:val="28"/>
          <w:szCs w:val="28"/>
        </w:rPr>
        <w:t>County Donegal Vocational Education Committee</w:t>
      </w:r>
      <w:r w:rsidR="00CE165D" w:rsidRPr="00F627CF">
        <w:rPr>
          <w:b/>
          <w:sz w:val="28"/>
          <w:szCs w:val="28"/>
        </w:rPr>
        <w:br/>
      </w:r>
    </w:p>
    <w:p w:rsidR="000C04D0" w:rsidRPr="00616B60" w:rsidRDefault="000C04D0" w:rsidP="000C04D0">
      <w:pPr>
        <w:pStyle w:val="NormalWeb"/>
        <w:jc w:val="center"/>
        <w:rPr>
          <w:rFonts w:ascii="Times New Roman Bold" w:hAnsi="Times New Roman Bold"/>
          <w:sz w:val="26"/>
          <w:u w:val="single"/>
        </w:rPr>
      </w:pPr>
      <w:r w:rsidRPr="000417C3">
        <w:rPr>
          <w:b/>
          <w:bCs/>
          <w:sz w:val="27"/>
          <w:szCs w:val="27"/>
          <w:u w:val="single"/>
          <w:lang w:val="ga-IE"/>
        </w:rPr>
        <w:t xml:space="preserve">Próifíl </w:t>
      </w:r>
      <w:r w:rsidR="00F627CF">
        <w:rPr>
          <w:b/>
          <w:bCs/>
          <w:sz w:val="27"/>
          <w:szCs w:val="27"/>
          <w:u w:val="single"/>
          <w:lang w:val="ga-IE"/>
        </w:rPr>
        <w:t xml:space="preserve">na </w:t>
      </w:r>
      <w:r w:rsidRPr="000417C3">
        <w:rPr>
          <w:b/>
          <w:bCs/>
          <w:sz w:val="27"/>
          <w:szCs w:val="27"/>
          <w:u w:val="single"/>
          <w:lang w:val="ga-IE"/>
        </w:rPr>
        <w:t>Scoile</w:t>
      </w:r>
      <w:r>
        <w:rPr>
          <w:b/>
          <w:bCs/>
          <w:sz w:val="27"/>
          <w:szCs w:val="27"/>
          <w:u w:val="single"/>
        </w:rPr>
        <w:br/>
      </w:r>
      <w:r w:rsidRPr="00616B60">
        <w:rPr>
          <w:rFonts w:ascii="Times New Roman Bold" w:hAnsi="Times New Roman Bold"/>
          <w:bCs/>
          <w:sz w:val="26"/>
          <w:szCs w:val="27"/>
          <w:u w:val="single"/>
        </w:rPr>
        <w:t> </w:t>
      </w:r>
      <w:proofErr w:type="spellStart"/>
      <w:r w:rsidRPr="00616B60">
        <w:rPr>
          <w:rFonts w:ascii="Times New Roman Bold" w:hAnsi="Times New Roman Bold"/>
          <w:bCs/>
          <w:sz w:val="26"/>
          <w:szCs w:val="27"/>
          <w:u w:val="single"/>
        </w:rPr>
        <w:t>Coláiste</w:t>
      </w:r>
      <w:proofErr w:type="spellEnd"/>
      <w:r w:rsidRPr="00616B60">
        <w:rPr>
          <w:rFonts w:ascii="Times New Roman Bold" w:hAnsi="Times New Roman Bold"/>
          <w:bCs/>
          <w:sz w:val="26"/>
          <w:szCs w:val="27"/>
          <w:u w:val="single"/>
        </w:rPr>
        <w:t xml:space="preserve"> </w:t>
      </w:r>
      <w:proofErr w:type="spellStart"/>
      <w:r w:rsidRPr="00616B60">
        <w:rPr>
          <w:rFonts w:ascii="Times New Roman Bold" w:hAnsi="Times New Roman Bold"/>
          <w:color w:val="000000"/>
          <w:sz w:val="26"/>
          <w:u w:val="single"/>
          <w:lang w:val="en-IE"/>
        </w:rPr>
        <w:t>Ghleann</w:t>
      </w:r>
      <w:proofErr w:type="spellEnd"/>
      <w:r w:rsidRPr="00616B60">
        <w:rPr>
          <w:rFonts w:ascii="Times New Roman Bold" w:hAnsi="Times New Roman Bold"/>
          <w:color w:val="000000"/>
          <w:sz w:val="26"/>
          <w:u w:val="single"/>
          <w:lang w:val="en-IE"/>
        </w:rPr>
        <w:t xml:space="preserve"> </w:t>
      </w:r>
      <w:proofErr w:type="spellStart"/>
      <w:r w:rsidRPr="00616B60">
        <w:rPr>
          <w:rFonts w:ascii="Times New Roman Bold" w:hAnsi="Times New Roman Bold"/>
          <w:color w:val="000000"/>
          <w:sz w:val="26"/>
          <w:u w:val="single"/>
          <w:lang w:val="en-IE"/>
        </w:rPr>
        <w:t>na</w:t>
      </w:r>
      <w:proofErr w:type="spellEnd"/>
      <w:r w:rsidRPr="00616B60">
        <w:rPr>
          <w:rFonts w:ascii="Times New Roman Bold" w:hAnsi="Times New Roman Bold"/>
          <w:color w:val="000000"/>
          <w:sz w:val="26"/>
          <w:u w:val="single"/>
          <w:lang w:val="en-IE"/>
        </w:rPr>
        <w:t xml:space="preserve"> </w:t>
      </w:r>
      <w:proofErr w:type="spellStart"/>
      <w:r w:rsidRPr="00616B60">
        <w:rPr>
          <w:rFonts w:ascii="Times New Roman Bold" w:hAnsi="Times New Roman Bold"/>
          <w:color w:val="000000"/>
          <w:sz w:val="26"/>
          <w:u w:val="single"/>
          <w:lang w:val="en-IE"/>
        </w:rPr>
        <w:t>Finne</w:t>
      </w:r>
      <w:proofErr w:type="spellEnd"/>
      <w:r w:rsidRPr="00616B60">
        <w:rPr>
          <w:rFonts w:ascii="Times New Roman Bold" w:hAnsi="Times New Roman Bold"/>
          <w:bCs/>
          <w:sz w:val="26"/>
          <w:szCs w:val="27"/>
          <w:u w:val="single"/>
        </w:rPr>
        <w:t xml:space="preserve"> </w:t>
      </w:r>
    </w:p>
    <w:p w:rsidR="000C04D0" w:rsidRDefault="000C04D0" w:rsidP="000C04D0">
      <w:pPr>
        <w:pStyle w:val="NormalWeb"/>
        <w:jc w:val="center"/>
      </w:pPr>
    </w:p>
    <w:p w:rsidR="00980A69" w:rsidRPr="00F627CF" w:rsidRDefault="00F627CF">
      <w:pPr>
        <w:pStyle w:val="NormalWeb"/>
      </w:pPr>
      <w:proofErr w:type="spellStart"/>
      <w:r w:rsidRPr="00F627CF">
        <w:t>Tá</w:t>
      </w:r>
      <w:proofErr w:type="spellEnd"/>
      <w:r w:rsidRPr="00F627CF">
        <w:t xml:space="preserve"> </w:t>
      </w:r>
      <w:proofErr w:type="spellStart"/>
      <w:r w:rsidRPr="00F627CF">
        <w:t>Coláiste</w:t>
      </w:r>
      <w:proofErr w:type="spellEnd"/>
      <w:r w:rsidRPr="00F627CF">
        <w:t xml:space="preserve"> </w:t>
      </w:r>
      <w:proofErr w:type="spellStart"/>
      <w:r w:rsidRPr="00F627CF">
        <w:t>Ghleann</w:t>
      </w:r>
      <w:proofErr w:type="spellEnd"/>
      <w:r w:rsidRPr="00F627CF">
        <w:t xml:space="preserve"> </w:t>
      </w:r>
      <w:proofErr w:type="spellStart"/>
      <w:proofErr w:type="gramStart"/>
      <w:r w:rsidRPr="00F627CF">
        <w:t>na</w:t>
      </w:r>
      <w:proofErr w:type="spellEnd"/>
      <w:proofErr w:type="gramEnd"/>
      <w:r w:rsidRPr="00F627CF">
        <w:t xml:space="preserve"> </w:t>
      </w:r>
      <w:proofErr w:type="spellStart"/>
      <w:r w:rsidRPr="00F627CF">
        <w:t>Finne</w:t>
      </w:r>
      <w:proofErr w:type="spellEnd"/>
      <w:r w:rsidRPr="00F627CF">
        <w:t xml:space="preserve"> suite </w:t>
      </w:r>
      <w:proofErr w:type="spellStart"/>
      <w:r w:rsidRPr="00F627CF">
        <w:t>ar</w:t>
      </w:r>
      <w:proofErr w:type="spellEnd"/>
      <w:r w:rsidRPr="00F627CF">
        <w:t xml:space="preserve"> t-</w:t>
      </w:r>
      <w:proofErr w:type="spellStart"/>
      <w:r w:rsidRPr="00F627CF">
        <w:t>imeachtar</w:t>
      </w:r>
      <w:proofErr w:type="spellEnd"/>
      <w:r w:rsidRPr="00F627CF">
        <w:t xml:space="preserve"> de </w:t>
      </w:r>
      <w:proofErr w:type="spellStart"/>
      <w:r w:rsidRPr="00F627CF">
        <w:t>Bhaile</w:t>
      </w:r>
      <w:proofErr w:type="spellEnd"/>
      <w:r w:rsidRPr="00F627CF">
        <w:t xml:space="preserve"> </w:t>
      </w:r>
      <w:proofErr w:type="spellStart"/>
      <w:r w:rsidRPr="00F627CF">
        <w:t>Srath</w:t>
      </w:r>
      <w:proofErr w:type="spellEnd"/>
      <w:r w:rsidRPr="00F627CF">
        <w:t xml:space="preserve"> </w:t>
      </w:r>
      <w:proofErr w:type="spellStart"/>
      <w:r w:rsidRPr="00F627CF">
        <w:t>an</w:t>
      </w:r>
      <w:proofErr w:type="spellEnd"/>
      <w:r w:rsidRPr="00F627CF">
        <w:t xml:space="preserve"> </w:t>
      </w:r>
      <w:proofErr w:type="spellStart"/>
      <w:r w:rsidRPr="00F627CF">
        <w:t>Urláir</w:t>
      </w:r>
      <w:proofErr w:type="spellEnd"/>
      <w:r w:rsidRPr="00F627CF">
        <w:t xml:space="preserve"> </w:t>
      </w:r>
      <w:proofErr w:type="spellStart"/>
      <w:r w:rsidRPr="00F627CF">
        <w:t>agus</w:t>
      </w:r>
      <w:proofErr w:type="spellEnd"/>
      <w:r w:rsidRPr="00F627CF">
        <w:t xml:space="preserve"> </w:t>
      </w:r>
      <w:proofErr w:type="spellStart"/>
      <w:r w:rsidRPr="00F627CF">
        <w:t>ag</w:t>
      </w:r>
      <w:proofErr w:type="spellEnd"/>
      <w:r w:rsidRPr="00F627CF">
        <w:t xml:space="preserve"> </w:t>
      </w:r>
      <w:proofErr w:type="spellStart"/>
      <w:r w:rsidRPr="00F627CF">
        <w:t>freastal</w:t>
      </w:r>
      <w:proofErr w:type="spellEnd"/>
      <w:r w:rsidRPr="00F627CF">
        <w:t xml:space="preserve"> </w:t>
      </w:r>
      <w:proofErr w:type="spellStart"/>
      <w:r w:rsidRPr="00F627CF">
        <w:t>ar</w:t>
      </w:r>
      <w:proofErr w:type="spellEnd"/>
      <w:r w:rsidRPr="00F627CF">
        <w:t xml:space="preserve"> </w:t>
      </w:r>
      <w:proofErr w:type="spellStart"/>
      <w:r w:rsidRPr="00F627CF">
        <w:t>scoilcheantar</w:t>
      </w:r>
      <w:proofErr w:type="spellEnd"/>
      <w:r w:rsidRPr="00F627CF">
        <w:t xml:space="preserve"> </w:t>
      </w:r>
      <w:proofErr w:type="spellStart"/>
      <w:r w:rsidRPr="00F627CF">
        <w:t>Ghleann</w:t>
      </w:r>
      <w:proofErr w:type="spellEnd"/>
      <w:r w:rsidRPr="00F627CF">
        <w:t xml:space="preserve"> </w:t>
      </w:r>
      <w:proofErr w:type="spellStart"/>
      <w:r w:rsidRPr="00F627CF">
        <w:t>na</w:t>
      </w:r>
      <w:proofErr w:type="spellEnd"/>
      <w:r w:rsidRPr="00F627CF">
        <w:t xml:space="preserve"> </w:t>
      </w:r>
      <w:proofErr w:type="spellStart"/>
      <w:r w:rsidRPr="00F627CF">
        <w:t>Finne</w:t>
      </w:r>
      <w:proofErr w:type="spellEnd"/>
      <w:r w:rsidRPr="00F627CF">
        <w:t>.</w:t>
      </w:r>
    </w:p>
    <w:tbl>
      <w:tblPr>
        <w:tblW w:w="434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5"/>
        <w:gridCol w:w="770"/>
        <w:gridCol w:w="770"/>
        <w:gridCol w:w="770"/>
        <w:gridCol w:w="770"/>
        <w:gridCol w:w="765"/>
        <w:gridCol w:w="768"/>
      </w:tblGrid>
      <w:tr w:rsidR="00CE165D" w:rsidTr="004F200B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Pr="000417C3" w:rsidRDefault="000C04D0" w:rsidP="000C04D0">
            <w:pPr>
              <w:pStyle w:val="NormalWeb"/>
              <w:jc w:val="center"/>
              <w:rPr>
                <w:b/>
                <w:bCs/>
                <w:lang w:val="ga-IE"/>
              </w:rPr>
            </w:pPr>
            <w:r w:rsidRPr="000417C3">
              <w:rPr>
                <w:b/>
                <w:bCs/>
                <w:lang w:val="ga-IE"/>
              </w:rPr>
              <w:t>Líon ar Rolla ag 30 Meán Fómhair:</w:t>
            </w:r>
          </w:p>
          <w:p w:rsidR="00CE165D" w:rsidRDefault="000C04D0" w:rsidP="000C04D0">
            <w:pPr>
              <w:pStyle w:val="NormalWeb"/>
              <w:ind w:left="360"/>
              <w:jc w:val="center"/>
            </w:pPr>
            <w:r w:rsidRPr="000417C3">
              <w:rPr>
                <w:b/>
                <w:bCs/>
                <w:lang w:val="ga-IE"/>
              </w:rPr>
              <w:t>Teideal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Default="00CE165D" w:rsidP="00C77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165D" w:rsidRPr="00CE165D" w:rsidRDefault="00CE165D" w:rsidP="007A30A2">
            <w:pPr>
              <w:jc w:val="center"/>
              <w:rPr>
                <w:b/>
              </w:rPr>
            </w:pPr>
          </w:p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2009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165D" w:rsidRPr="00CE165D" w:rsidRDefault="00CE165D" w:rsidP="007A30A2">
            <w:pPr>
              <w:jc w:val="center"/>
              <w:rPr>
                <w:b/>
              </w:rPr>
            </w:pPr>
            <w:r w:rsidRPr="00CE165D">
              <w:rPr>
                <w:b/>
              </w:rPr>
              <w:t>2012</w:t>
            </w:r>
          </w:p>
        </w:tc>
      </w:tr>
      <w:tr w:rsidR="000C04D0" w:rsidTr="004F200B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0C04D0" w:rsidP="00E27FA7">
            <w:r w:rsidRPr="000417C3">
              <w:rPr>
                <w:lang w:val="ga-IE"/>
              </w:rPr>
              <w:t>Teastas Sói</w:t>
            </w:r>
            <w:r w:rsidR="00F627CF">
              <w:rPr>
                <w:lang w:val="ga-IE"/>
              </w:rPr>
              <w:t>searach – Clár Scoile (TSCS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0C04D0" w:rsidP="00C77F59">
            <w:pPr>
              <w:jc w:val="center"/>
            </w:pPr>
            <w:r>
              <w:t>31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4D0" w:rsidRDefault="00332389" w:rsidP="007A30A2">
            <w:pPr>
              <w:jc w:val="center"/>
            </w:pPr>
            <w:r>
              <w:t>37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36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47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53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61</w:t>
            </w:r>
          </w:p>
        </w:tc>
      </w:tr>
      <w:tr w:rsidR="000C04D0" w:rsidTr="004F200B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F627CF" w:rsidP="00E27FA7">
            <w:r>
              <w:rPr>
                <w:lang w:val="ga-IE"/>
              </w:rPr>
              <w:t>An Sraith S</w:t>
            </w:r>
            <w:r w:rsidR="000C04D0" w:rsidRPr="000417C3">
              <w:rPr>
                <w:lang w:val="ga-IE"/>
              </w:rPr>
              <w:t>óisearach (Lánaimseartha)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0C04D0" w:rsidP="00C77F59">
            <w:pPr>
              <w:jc w:val="center"/>
            </w:pPr>
            <w:r>
              <w:t>109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04D0" w:rsidRDefault="00332389" w:rsidP="007A30A2">
            <w:pPr>
              <w:jc w:val="center"/>
            </w:pPr>
            <w:r>
              <w:t>105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116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124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131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04D0" w:rsidRDefault="00332389" w:rsidP="007A30A2">
            <w:pPr>
              <w:jc w:val="center"/>
            </w:pPr>
            <w:r>
              <w:t>131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F627CF">
            <w:r w:rsidRPr="000417C3">
              <w:rPr>
                <w:lang w:val="ga-IE"/>
              </w:rPr>
              <w:t>An Sraith Sinsearach (seachas an Cúrsa Iar-Ardteistiméireachta)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E27FA7">
            <w:r w:rsidRPr="000417C3">
              <w:rPr>
                <w:lang w:val="ga-IE"/>
              </w:rPr>
              <w:t>Clár Gairmullmhúcháin agus Gairmoiliúint/Cúrsa Iar-Ardteistiméireachta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20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18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15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15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22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E27FA7">
            <w:r w:rsidRPr="000417C3">
              <w:rPr>
                <w:lang w:val="ga-IE"/>
              </w:rPr>
              <w:t>Gairmchlár na</w:t>
            </w:r>
            <w:r>
              <w:rPr>
                <w:lang w:val="ga-IE"/>
              </w:rPr>
              <w:t xml:space="preserve"> hArdteistiméireachta (GCAT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72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67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61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76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E27FA7">
            <w:r w:rsidRPr="000417C3">
              <w:rPr>
                <w:lang w:val="ga-IE"/>
              </w:rPr>
              <w:t>Ardteist</w:t>
            </w:r>
            <w:r>
              <w:rPr>
                <w:lang w:val="ga-IE"/>
              </w:rPr>
              <w:t>iméireacht Fheidhmeach (ATF</w:t>
            </w:r>
            <w:r w:rsidRPr="000417C3">
              <w:rPr>
                <w:lang w:val="ga-IE"/>
              </w:rPr>
              <w:t>)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33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33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28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28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E27FA7">
            <w:r w:rsidRPr="000417C3">
              <w:rPr>
                <w:lang w:val="ga-IE"/>
              </w:rPr>
              <w:t>Athscrúdú Ardteistiméireachta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</w:tr>
      <w:tr w:rsidR="00332389" w:rsidRPr="009E115E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9E115E">
            <w:pPr>
              <w:pStyle w:val="NormalWeb"/>
              <w:jc w:val="right"/>
              <w:rPr>
                <w:b/>
              </w:rPr>
            </w:pPr>
            <w:proofErr w:type="spellStart"/>
            <w:r>
              <w:rPr>
                <w:b/>
                <w:bCs/>
              </w:rPr>
              <w:t>Iomlán</w:t>
            </w:r>
            <w:proofErr w:type="spellEnd"/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C77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9E115E" w:rsidRDefault="00332389" w:rsidP="00326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>
            <w:r w:rsidRPr="000417C3">
              <w:rPr>
                <w:lang w:val="ga-IE"/>
              </w:rPr>
              <w:t>Clárú sa Chéad Bhliain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43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48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54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62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67</w:t>
            </w:r>
          </w:p>
        </w:tc>
      </w:tr>
      <w:tr w:rsidR="00332389" w:rsidTr="002C17A9">
        <w:trPr>
          <w:tblCellSpacing w:w="15" w:type="dxa"/>
        </w:trPr>
        <w:tc>
          <w:tcPr>
            <w:tcW w:w="2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Pr="000C04D0" w:rsidRDefault="00332389">
            <w:pPr>
              <w:rPr>
                <w:color w:val="FF0000"/>
              </w:rPr>
            </w:pPr>
            <w:proofErr w:type="spellStart"/>
            <w:r w:rsidRPr="00332389">
              <w:t>Idirbhliain</w:t>
            </w:r>
            <w:proofErr w:type="spellEnd"/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C77F59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389" w:rsidRDefault="00332389" w:rsidP="00326E16">
            <w:pPr>
              <w:jc w:val="center"/>
            </w:pPr>
            <w:r>
              <w:t>0</w:t>
            </w:r>
          </w:p>
        </w:tc>
      </w:tr>
    </w:tbl>
    <w:p w:rsidR="004F200B" w:rsidRPr="000417C3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>2.    Curaclam:</w:t>
      </w:r>
      <w:r w:rsidRPr="000417C3">
        <w:rPr>
          <w:b/>
          <w:bCs/>
          <w:lang w:val="ga-IE"/>
        </w:rPr>
        <w:br/>
        <w:t> </w:t>
      </w:r>
      <w:r w:rsidRPr="000417C3">
        <w:rPr>
          <w:bCs/>
          <w:lang w:val="ga-IE"/>
        </w:rPr>
        <w:t>Tá réimse cuimsitheach</w:t>
      </w:r>
      <w:r>
        <w:rPr>
          <w:bCs/>
          <w:lang w:val="ga-IE"/>
        </w:rPr>
        <w:t xml:space="preserve"> ábhar, idir praiticiúil agus acadúil, á dtairiscint ag na leibhéil seo a leanas:</w:t>
      </w:r>
    </w:p>
    <w:tbl>
      <w:tblPr>
        <w:tblW w:w="25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556"/>
      </w:tblGrid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F627CF" w:rsidRDefault="004F200B" w:rsidP="00E27FA7">
            <w:pPr>
              <w:rPr>
                <w:b/>
                <w:lang w:val="ga-IE"/>
              </w:rPr>
            </w:pPr>
            <w:r w:rsidRPr="00F627CF">
              <w:rPr>
                <w:b/>
                <w:lang w:val="ga-IE"/>
              </w:rPr>
              <w:t>Sraith Shóisearach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F627CF" w:rsidP="00E27FA7">
            <w:pPr>
              <w:rPr>
                <w:lang w:val="ga-IE"/>
              </w:rPr>
            </w:pPr>
            <w:r>
              <w:rPr>
                <w:lang w:val="ga-IE"/>
              </w:rPr>
              <w:t xml:space="preserve">TSCS 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F627CF" w:rsidRDefault="004F200B" w:rsidP="00E27FA7">
            <w:pPr>
              <w:rPr>
                <w:b/>
                <w:lang w:val="ga-IE"/>
              </w:rPr>
            </w:pPr>
            <w:r w:rsidRPr="00F627CF">
              <w:rPr>
                <w:b/>
                <w:lang w:val="ga-IE"/>
              </w:rPr>
              <w:t>Sraith Shinsearach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F627CF" w:rsidP="00E27FA7">
            <w:pPr>
              <w:rPr>
                <w:lang w:val="ga-IE"/>
              </w:rPr>
            </w:pPr>
            <w:r>
              <w:rPr>
                <w:lang w:val="ga-IE"/>
              </w:rPr>
              <w:t xml:space="preserve">ATF 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F627CF" w:rsidP="00E27FA7">
            <w:pPr>
              <w:rPr>
                <w:lang w:val="ga-IE"/>
              </w:rPr>
            </w:pPr>
            <w:r>
              <w:rPr>
                <w:lang w:val="ga-IE"/>
              </w:rPr>
              <w:t xml:space="preserve">GCAT 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  <w:tr w:rsidR="004F200B" w:rsidTr="004F200B">
        <w:trPr>
          <w:tblCellSpacing w:w="15" w:type="dxa"/>
        </w:trPr>
        <w:tc>
          <w:tcPr>
            <w:tcW w:w="2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00B" w:rsidRPr="004F200B" w:rsidRDefault="00F627CF" w:rsidP="004F200B">
            <w:pPr>
              <w:pStyle w:val="NormalWeb"/>
              <w:rPr>
                <w:bCs/>
                <w:lang w:val="en-IE"/>
              </w:rPr>
            </w:pPr>
            <w:proofErr w:type="spellStart"/>
            <w:r>
              <w:rPr>
                <w:bCs/>
                <w:lang w:val="en-IE"/>
              </w:rPr>
              <w:t>Iar</w:t>
            </w:r>
            <w:proofErr w:type="spellEnd"/>
            <w:r>
              <w:rPr>
                <w:bCs/>
                <w:lang w:val="en-IE"/>
              </w:rPr>
              <w:t xml:space="preserve"> - AT</w:t>
            </w:r>
          </w:p>
        </w:tc>
        <w:tc>
          <w:tcPr>
            <w:tcW w:w="2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FE5B72">
            <w:pPr>
              <w:pStyle w:val="NormalWeb"/>
              <w:jc w:val="center"/>
            </w:pPr>
            <w:r>
              <w:rPr>
                <w:b/>
                <w:bCs/>
                <w:sz w:val="26"/>
                <w:szCs w:val="20"/>
                <w:lang w:val="en-IE"/>
              </w:rPr>
              <w:sym w:font="Wingdings 2" w:char="0050"/>
            </w:r>
          </w:p>
        </w:tc>
      </w:tr>
    </w:tbl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0069F0" w:rsidRDefault="000069F0" w:rsidP="004F200B">
      <w:pPr>
        <w:pStyle w:val="NormalWeb"/>
        <w:rPr>
          <w:b/>
          <w:bCs/>
          <w:lang w:val="ga-IE"/>
        </w:rPr>
      </w:pPr>
    </w:p>
    <w:p w:rsidR="004F200B" w:rsidRPr="000417C3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lastRenderedPageBreak/>
        <w:t>3.    Struchtúr Bainistíochta</w:t>
      </w:r>
      <w:r w:rsidRPr="000417C3">
        <w:rPr>
          <w:b/>
          <w:bCs/>
          <w:lang w:val="ga-IE"/>
        </w:rPr>
        <w:br/>
      </w:r>
      <w:r w:rsidRPr="007F563A">
        <w:rPr>
          <w:bCs/>
          <w:lang w:val="ga-IE"/>
        </w:rPr>
        <w:t>       Scéim na b</w:t>
      </w:r>
      <w:r w:rsidRPr="007F563A">
        <w:rPr>
          <w:lang w:val="ga-IE"/>
        </w:rPr>
        <w:t>Post</w:t>
      </w:r>
      <w:r>
        <w:rPr>
          <w:lang w:val="ga-IE"/>
        </w:rPr>
        <w:t xml:space="preserve"> Freagrachta</w:t>
      </w:r>
      <w:r w:rsidR="00F627CF">
        <w:rPr>
          <w:lang w:val="ga-IE"/>
        </w:rPr>
        <w:t xml:space="preserve"> </w:t>
      </w:r>
      <w:r>
        <w:rPr>
          <w:lang w:val="ga-IE"/>
        </w:rPr>
        <w:t>don Scoilbhliain 2012/2013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4"/>
        <w:gridCol w:w="2552"/>
      </w:tblGrid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Príomhoide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Leas-Phríomhoide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634729" w:rsidP="00E27FA7">
            <w:pPr>
              <w:rPr>
                <w:lang w:val="ga-IE"/>
              </w:rPr>
            </w:pPr>
            <w:r>
              <w:rPr>
                <w:lang w:val="ga-IE"/>
              </w:rPr>
              <w:t>Príomhoide</w:t>
            </w:r>
            <w:r w:rsidR="004F200B">
              <w:rPr>
                <w:lang w:val="ga-IE"/>
              </w:rPr>
              <w:t xml:space="preserve"> Cúnta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6</w:t>
            </w:r>
          </w:p>
        </w:tc>
      </w:tr>
      <w:tr w:rsidR="004F200B" w:rsidTr="00E27FA7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634729">
            <w:pPr>
              <w:rPr>
                <w:lang w:val="ga-IE"/>
              </w:rPr>
            </w:pPr>
            <w:r>
              <w:rPr>
                <w:lang w:val="ga-IE"/>
              </w:rPr>
              <w:t>Dualgas Speisialta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 w:rsidP="00E27FA7">
            <w:pPr>
              <w:jc w:val="center"/>
            </w:pPr>
            <w:r>
              <w:t>10</w:t>
            </w:r>
          </w:p>
        </w:tc>
      </w:tr>
    </w:tbl>
    <w:p w:rsidR="004F200B" w:rsidRDefault="004F200B" w:rsidP="004F200B">
      <w:pPr>
        <w:pStyle w:val="NormalWeb"/>
        <w:rPr>
          <w:b/>
          <w:bCs/>
          <w:lang w:val="ga-IE"/>
        </w:rPr>
      </w:pPr>
      <w:r>
        <w:rPr>
          <w:b/>
          <w:bCs/>
          <w:lang w:val="ga-IE"/>
        </w:rPr>
        <w:t>4.    Leithdháileadh na Foirne Múinteoireachta Dara Leibhéal</w:t>
      </w:r>
      <w:r w:rsidRPr="000417C3">
        <w:rPr>
          <w:b/>
          <w:bCs/>
          <w:lang w:val="ga-IE"/>
        </w:rPr>
        <w:t xml:space="preserve">:    </w:t>
      </w:r>
    </w:p>
    <w:p w:rsidR="004F200B" w:rsidRDefault="004F200B" w:rsidP="004F200B">
      <w:pPr>
        <w:pStyle w:val="NormalWeb"/>
        <w:rPr>
          <w:lang w:val="ga-IE"/>
        </w:rPr>
      </w:pPr>
      <w:r w:rsidRPr="000417C3">
        <w:rPr>
          <w:b/>
          <w:bCs/>
          <w:u w:val="single"/>
          <w:lang w:val="ga-IE"/>
        </w:rPr>
        <w:t>S</w:t>
      </w:r>
      <w:r>
        <w:rPr>
          <w:b/>
          <w:bCs/>
          <w:u w:val="single"/>
          <w:lang w:val="ga-IE"/>
        </w:rPr>
        <w:t>coilbhliain 2012/2013</w:t>
      </w:r>
      <w:r w:rsidRPr="000417C3">
        <w:rPr>
          <w:b/>
          <w:bCs/>
          <w:u w:val="single"/>
          <w:lang w:val="ga-IE"/>
        </w:rPr>
        <w:br/>
      </w:r>
      <w:r w:rsidRPr="000417C3">
        <w:rPr>
          <w:lang w:val="ga-IE"/>
        </w:rPr>
        <w:t>B</w:t>
      </w:r>
      <w:r>
        <w:rPr>
          <w:lang w:val="ga-IE"/>
        </w:rPr>
        <w:t>unaithe ar na Catagóirí seo a leanas den Líon Iarbhír ar Rolla ar an 30/09/2012</w:t>
      </w:r>
      <w:r w:rsidRPr="000417C3">
        <w:rPr>
          <w:lang w:val="ga-IE"/>
        </w:rPr>
        <w:t xml:space="preserve"> a</w:t>
      </w:r>
      <w:r>
        <w:rPr>
          <w:lang w:val="ga-IE"/>
        </w:rPr>
        <w:t xml:space="preserve">gus ar Chiorclán ón Roinn Oideachais </w:t>
      </w:r>
      <w:r w:rsidRPr="000417C3">
        <w:rPr>
          <w:lang w:val="ga-IE"/>
        </w:rPr>
        <w:t>&amp; S</w:t>
      </w:r>
      <w:r>
        <w:rPr>
          <w:lang w:val="ga-IE"/>
        </w:rPr>
        <w:t>cileanna</w:t>
      </w:r>
      <w:r w:rsidRPr="000417C3">
        <w:rPr>
          <w:lang w:val="ga-IE"/>
        </w:rPr>
        <w:t>.</w:t>
      </w:r>
    </w:p>
    <w:p w:rsidR="004F200B" w:rsidRPr="000417C3" w:rsidRDefault="004F200B" w:rsidP="004F200B">
      <w:pPr>
        <w:pStyle w:val="NormalWeb"/>
        <w:spacing w:before="0" w:beforeAutospacing="0" w:after="0" w:afterAutospacing="0"/>
        <w:rPr>
          <w:lang w:val="ga-IE"/>
        </w:rPr>
      </w:pPr>
      <w:r>
        <w:rPr>
          <w:b/>
          <w:bCs/>
          <w:u w:val="single"/>
          <w:lang w:val="ga-IE"/>
        </w:rPr>
        <w:t>Líon Iarbhír ar Rolla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80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9"/>
        <w:gridCol w:w="2552"/>
      </w:tblGrid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 xml:space="preserve">(A) </w:t>
            </w:r>
            <w:r>
              <w:rPr>
                <w:lang w:val="ga-IE"/>
              </w:rPr>
              <w:t xml:space="preserve">TSCS 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jc w:val="center"/>
            </w:pPr>
            <w:r>
              <w:t>61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 xml:space="preserve">(B) </w:t>
            </w:r>
            <w:r>
              <w:rPr>
                <w:lang w:val="ga-IE"/>
              </w:rPr>
              <w:t>SÓISEARACH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jc w:val="center"/>
            </w:pPr>
            <w:r>
              <w:t>131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(C) S</w:t>
            </w:r>
            <w:r>
              <w:rPr>
                <w:lang w:val="ga-IE"/>
              </w:rPr>
              <w:t>INSEARACH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jc w:val="center"/>
            </w:pPr>
            <w:r>
              <w:t>2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(D) Gairmullmhúchán agus Gairmoiliúint</w:t>
            </w:r>
            <w:r>
              <w:rPr>
                <w:lang w:val="ga-IE"/>
              </w:rPr>
              <w:t xml:space="preserve"> (GUGO)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jc w:val="center"/>
            </w:pPr>
            <w:r>
              <w:t>22</w:t>
            </w:r>
          </w:p>
        </w:tc>
      </w:tr>
      <w:tr w:rsidR="004F200B" w:rsidTr="00417ACD">
        <w:trPr>
          <w:trHeight w:val="4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spacing w:line="45" w:lineRule="atLeast"/>
              <w:rPr>
                <w:lang w:val="ga-IE"/>
              </w:rPr>
            </w:pPr>
            <w:r w:rsidRPr="000417C3">
              <w:rPr>
                <w:lang w:val="ga-IE"/>
              </w:rPr>
              <w:t xml:space="preserve">(E) GCAT 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spacing w:line="45" w:lineRule="atLeast"/>
              <w:jc w:val="center"/>
            </w:pPr>
            <w:r>
              <w:t>76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 xml:space="preserve">(F) ATF 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>
            <w:pPr>
              <w:jc w:val="center"/>
            </w:pPr>
            <w:r>
              <w:t>28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(G) Athscrúdú Ardteistiméireachta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>
            <w:pPr>
              <w:jc w:val="center"/>
            </w:pPr>
            <w:r>
              <w:t>0</w:t>
            </w:r>
          </w:p>
        </w:tc>
      </w:tr>
      <w:tr w:rsidR="004F200B" w:rsidTr="00417ACD">
        <w:trPr>
          <w:trHeight w:val="285"/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201286" w:rsidRDefault="004F200B" w:rsidP="00E27FA7">
            <w:pPr>
              <w:pStyle w:val="NormalWeb"/>
              <w:rPr>
                <w:b/>
              </w:rPr>
            </w:pPr>
            <w:r w:rsidRPr="000417C3">
              <w:rPr>
                <w:b/>
                <w:lang w:val="ga-IE"/>
              </w:rPr>
              <w:t>IOMLÁN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C77F59" w:rsidRDefault="00417ACD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4F200B" w:rsidRDefault="004F200B" w:rsidP="004F200B">
      <w:pPr>
        <w:pStyle w:val="NormalWeb"/>
        <w:spacing w:before="0" w:beforeAutospacing="0" w:after="0" w:afterAutospacing="0"/>
        <w:rPr>
          <w:b/>
          <w:bCs/>
          <w:lang w:val="ga-IE"/>
        </w:rPr>
      </w:pPr>
    </w:p>
    <w:p w:rsidR="004F200B" w:rsidRPr="000417C3" w:rsidRDefault="004F200B" w:rsidP="004F200B">
      <w:pPr>
        <w:pStyle w:val="NormalWeb"/>
        <w:spacing w:before="0" w:beforeAutospacing="0" w:after="0" w:afterAutospacing="0"/>
        <w:rPr>
          <w:lang w:val="ga-IE"/>
        </w:rPr>
      </w:pPr>
      <w:r w:rsidRPr="000417C3">
        <w:rPr>
          <w:b/>
          <w:bCs/>
          <w:lang w:val="ga-IE"/>
        </w:rPr>
        <w:t xml:space="preserve">A) </w:t>
      </w:r>
      <w:r w:rsidRPr="000417C3">
        <w:rPr>
          <w:b/>
          <w:bCs/>
          <w:u w:val="single"/>
          <w:lang w:val="ga-IE"/>
        </w:rPr>
        <w:t>Po</w:t>
      </w:r>
      <w:r>
        <w:rPr>
          <w:b/>
          <w:bCs/>
          <w:u w:val="single"/>
          <w:lang w:val="ga-IE"/>
        </w:rPr>
        <w:t>i</w:t>
      </w:r>
      <w:r w:rsidRPr="000417C3">
        <w:rPr>
          <w:b/>
          <w:bCs/>
          <w:u w:val="single"/>
          <w:lang w:val="ga-IE"/>
        </w:rPr>
        <w:t>st</w:t>
      </w:r>
      <w:r>
        <w:rPr>
          <w:b/>
          <w:bCs/>
          <w:u w:val="single"/>
          <w:lang w:val="ga-IE"/>
        </w:rPr>
        <w:t xml:space="preserve"> lasmuigh den C</w:t>
      </w:r>
      <w:r w:rsidR="00634729">
        <w:rPr>
          <w:b/>
          <w:bCs/>
          <w:u w:val="single"/>
          <w:lang w:val="ga-IE"/>
        </w:rPr>
        <w:t>h</w:t>
      </w:r>
      <w:r>
        <w:rPr>
          <w:b/>
          <w:bCs/>
          <w:u w:val="single"/>
          <w:lang w:val="ga-IE"/>
        </w:rPr>
        <w:t>uóta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80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9"/>
        <w:gridCol w:w="2552"/>
      </w:tblGrid>
      <w:tr w:rsidR="004F200B" w:rsidTr="00417ACD">
        <w:trPr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Príomhoide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F200B" w:rsidP="00E27FA7">
            <w:pPr>
              <w:jc w:val="center"/>
            </w:pPr>
            <w:r>
              <w:t>1</w:t>
            </w:r>
          </w:p>
        </w:tc>
      </w:tr>
      <w:tr w:rsidR="004F200B" w:rsidTr="00417ACD">
        <w:trPr>
          <w:tblCellSpacing w:w="15" w:type="dxa"/>
        </w:trPr>
        <w:tc>
          <w:tcPr>
            <w:tcW w:w="2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Pr="000417C3" w:rsidRDefault="004F200B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Leas-Phríomhoide</w:t>
            </w:r>
          </w:p>
        </w:tc>
        <w:tc>
          <w:tcPr>
            <w:tcW w:w="2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00B" w:rsidRDefault="00417ACD" w:rsidP="00E27FA7">
            <w:pPr>
              <w:jc w:val="center"/>
            </w:pPr>
            <w:r>
              <w:t>0</w:t>
            </w:r>
          </w:p>
        </w:tc>
      </w:tr>
    </w:tbl>
    <w:p w:rsidR="004F200B" w:rsidRDefault="004F200B" w:rsidP="004F200B">
      <w:pPr>
        <w:pStyle w:val="NormalWeb"/>
        <w:rPr>
          <w:b/>
          <w:bCs/>
          <w:u w:val="single"/>
          <w:lang w:val="ga-IE"/>
        </w:rPr>
      </w:pPr>
      <w:r>
        <w:rPr>
          <w:b/>
          <w:bCs/>
          <w:lang w:val="ga-IE"/>
        </w:rPr>
        <w:t>Fo-iomlán:</w:t>
      </w:r>
      <w:r w:rsidRPr="000417C3">
        <w:rPr>
          <w:b/>
          <w:bCs/>
          <w:lang w:val="ga-IE"/>
        </w:rPr>
        <w:t xml:space="preserve">                                           </w:t>
      </w:r>
      <w:r w:rsidR="00417ACD">
        <w:rPr>
          <w:b/>
          <w:bCs/>
          <w:lang w:val="ga-IE"/>
        </w:rPr>
        <w:t xml:space="preserve">       </w:t>
      </w:r>
      <w:r w:rsidR="00417ACD">
        <w:rPr>
          <w:b/>
          <w:bCs/>
          <w:u w:val="single"/>
          <w:lang w:val="ga-IE"/>
        </w:rPr>
        <w:t xml:space="preserve"> 1.0</w:t>
      </w:r>
    </w:p>
    <w:p w:rsidR="000069F0" w:rsidRPr="000417C3" w:rsidRDefault="000069F0" w:rsidP="000069F0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 xml:space="preserve">(B) </w:t>
      </w:r>
      <w:r>
        <w:rPr>
          <w:b/>
          <w:bCs/>
          <w:u w:val="single"/>
          <w:lang w:val="ga-IE"/>
        </w:rPr>
        <w:t>Líon Breise leis an C</w:t>
      </w:r>
      <w:r w:rsidR="00634729">
        <w:rPr>
          <w:b/>
          <w:bCs/>
          <w:u w:val="single"/>
          <w:lang w:val="ga-IE"/>
        </w:rPr>
        <w:t>h</w:t>
      </w:r>
      <w:r>
        <w:rPr>
          <w:b/>
          <w:bCs/>
          <w:u w:val="single"/>
          <w:lang w:val="ga-IE"/>
        </w:rPr>
        <w:t>uóta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31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6"/>
        <w:gridCol w:w="1984"/>
      </w:tblGrid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>
              <w:rPr>
                <w:lang w:val="ga-IE"/>
              </w:rPr>
              <w:t>Faoi Mhíbhuntáiste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0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>
              <w:rPr>
                <w:lang w:val="ga-IE"/>
              </w:rPr>
              <w:t>Teagmhálaí Baile, Scoile agus an Phobail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417ACD">
            <w:pPr>
              <w:jc w:val="center"/>
            </w:pPr>
            <w:r>
              <w:t>1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L</w:t>
            </w:r>
            <w:r>
              <w:rPr>
                <w:lang w:val="ga-IE"/>
              </w:rPr>
              <w:t>á</w:t>
            </w:r>
            <w:r w:rsidRPr="000417C3">
              <w:rPr>
                <w:lang w:val="ga-IE"/>
              </w:rPr>
              <w:t>n G</w:t>
            </w:r>
            <w:r>
              <w:rPr>
                <w:lang w:val="ga-IE"/>
              </w:rPr>
              <w:t>h</w:t>
            </w:r>
            <w:r w:rsidRPr="000417C3">
              <w:rPr>
                <w:lang w:val="ga-IE"/>
              </w:rPr>
              <w:t>aeilge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0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>
              <w:rPr>
                <w:lang w:val="ga-IE"/>
              </w:rPr>
              <w:t>Múinteoirí Feabhais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417ACD">
            <w:pPr>
              <w:jc w:val="center"/>
            </w:pPr>
            <w:r>
              <w:t>0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634729" w:rsidP="00E27FA7">
            <w:pPr>
              <w:rPr>
                <w:lang w:val="ga-IE"/>
              </w:rPr>
            </w:pPr>
            <w:r>
              <w:rPr>
                <w:lang w:val="ga-IE"/>
              </w:rPr>
              <w:t>Scoil</w:t>
            </w:r>
            <w:r w:rsidR="000069F0" w:rsidRPr="000417C3">
              <w:rPr>
                <w:lang w:val="ga-IE"/>
              </w:rPr>
              <w:t xml:space="preserve"> Oileáin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0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634729" w:rsidP="00E27FA7">
            <w:pPr>
              <w:rPr>
                <w:lang w:val="ga-IE"/>
              </w:rPr>
            </w:pPr>
            <w:r>
              <w:rPr>
                <w:lang w:val="ga-IE"/>
              </w:rPr>
              <w:t>Scoil</w:t>
            </w:r>
            <w:r w:rsidR="000069F0" w:rsidRPr="000417C3">
              <w:rPr>
                <w:lang w:val="ga-IE"/>
              </w:rPr>
              <w:t xml:space="preserve"> Beaga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0</w:t>
            </w:r>
          </w:p>
        </w:tc>
      </w:tr>
      <w:tr w:rsidR="000069F0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Séiplíneach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0</w:t>
            </w:r>
          </w:p>
        </w:tc>
      </w:tr>
      <w:tr w:rsidR="00417ACD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ACD" w:rsidRPr="000417C3" w:rsidRDefault="00417ACD" w:rsidP="00E27FA7">
            <w:pPr>
              <w:rPr>
                <w:lang w:val="ga-IE"/>
              </w:rPr>
            </w:pPr>
            <w:r>
              <w:rPr>
                <w:lang w:val="ga-IE"/>
              </w:rPr>
              <w:t>LCA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ACD" w:rsidRDefault="00417ACD">
            <w:pPr>
              <w:jc w:val="center"/>
            </w:pPr>
            <w:r>
              <w:t>0.5</w:t>
            </w:r>
          </w:p>
        </w:tc>
      </w:tr>
      <w:tr w:rsidR="00417ACD" w:rsidTr="00417ACD">
        <w:trPr>
          <w:tblCellSpacing w:w="15" w:type="dxa"/>
        </w:trPr>
        <w:tc>
          <w:tcPr>
            <w:tcW w:w="3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ACD" w:rsidRDefault="007B208A" w:rsidP="00E27FA7">
            <w:pPr>
              <w:rPr>
                <w:lang w:val="ga-IE"/>
              </w:rPr>
            </w:pPr>
            <w:proofErr w:type="spellStart"/>
            <w:r w:rsidRPr="00634729">
              <w:t>Tacaíocht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Foghlama</w:t>
            </w:r>
            <w:proofErr w:type="spellEnd"/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ACD" w:rsidRDefault="00417ACD">
            <w:pPr>
              <w:jc w:val="center"/>
            </w:pPr>
            <w:r>
              <w:t>1.0</w:t>
            </w:r>
          </w:p>
        </w:tc>
      </w:tr>
    </w:tbl>
    <w:p w:rsidR="00454D82" w:rsidRDefault="00634729">
      <w:pPr>
        <w:pStyle w:val="NormalWeb"/>
        <w:rPr>
          <w:b/>
          <w:bCs/>
        </w:rPr>
      </w:pPr>
      <w:proofErr w:type="spellStart"/>
      <w:r>
        <w:rPr>
          <w:b/>
          <w:bCs/>
        </w:rPr>
        <w:t>Fo-iomlán</w:t>
      </w:r>
      <w:proofErr w:type="spellEnd"/>
      <w:r w:rsidR="00417ACD">
        <w:rPr>
          <w:b/>
          <w:bCs/>
        </w:rPr>
        <w:t>:</w:t>
      </w:r>
      <w:r>
        <w:rPr>
          <w:b/>
          <w:bCs/>
        </w:rPr>
        <w:t xml:space="preserve"> </w:t>
      </w:r>
      <w:r w:rsidR="00980A69">
        <w:rPr>
          <w:b/>
          <w:bCs/>
        </w:rPr>
        <w:t xml:space="preserve">                                                                  </w:t>
      </w:r>
      <w:r w:rsidR="00417ACD">
        <w:rPr>
          <w:b/>
          <w:bCs/>
          <w:u w:val="single"/>
        </w:rPr>
        <w:t>2</w:t>
      </w:r>
      <w:r w:rsidR="00980A69" w:rsidRPr="00FE5B72">
        <w:rPr>
          <w:b/>
          <w:bCs/>
          <w:u w:val="single"/>
        </w:rPr>
        <w:t>.5</w:t>
      </w:r>
      <w:r w:rsidR="00980A69">
        <w:rPr>
          <w:b/>
          <w:bCs/>
          <w:u w:val="single"/>
        </w:rPr>
        <w:t xml:space="preserve"> </w:t>
      </w:r>
      <w:r w:rsidR="00FE5B72">
        <w:rPr>
          <w:b/>
          <w:bCs/>
        </w:rPr>
        <w:t>                    3</w:t>
      </w:r>
      <w:r w:rsidR="00417ACD">
        <w:rPr>
          <w:b/>
          <w:bCs/>
        </w:rPr>
        <w:t>.50</w:t>
      </w:r>
      <w:r w:rsidR="00980A69">
        <w:rPr>
          <w:b/>
          <w:bCs/>
        </w:rPr>
        <w:t xml:space="preserve">              </w:t>
      </w:r>
    </w:p>
    <w:p w:rsidR="000069F0" w:rsidRDefault="000069F0" w:rsidP="000069F0">
      <w:pPr>
        <w:pStyle w:val="NormalWeb"/>
        <w:spacing w:after="0" w:afterAutospacing="0"/>
        <w:rPr>
          <w:b/>
          <w:bCs/>
          <w:u w:val="single"/>
          <w:lang w:val="ga-IE"/>
        </w:rPr>
      </w:pPr>
      <w:r w:rsidRPr="000417C3">
        <w:rPr>
          <w:b/>
          <w:bCs/>
          <w:lang w:val="ga-IE"/>
        </w:rPr>
        <w:lastRenderedPageBreak/>
        <w:t xml:space="preserve">(C) </w:t>
      </w:r>
      <w:r w:rsidRPr="000417C3">
        <w:rPr>
          <w:b/>
          <w:bCs/>
          <w:u w:val="single"/>
          <w:lang w:val="ga-IE"/>
        </w:rPr>
        <w:t>Po</w:t>
      </w:r>
      <w:r>
        <w:rPr>
          <w:b/>
          <w:bCs/>
          <w:u w:val="single"/>
          <w:lang w:val="ga-IE"/>
        </w:rPr>
        <w:t>i</w:t>
      </w:r>
      <w:r w:rsidRPr="000417C3">
        <w:rPr>
          <w:b/>
          <w:bCs/>
          <w:u w:val="single"/>
          <w:lang w:val="ga-IE"/>
        </w:rPr>
        <w:t>st b</w:t>
      </w:r>
      <w:r>
        <w:rPr>
          <w:b/>
          <w:bCs/>
          <w:u w:val="single"/>
          <w:lang w:val="ga-IE"/>
        </w:rPr>
        <w:t>unaithe ar Chóimheas Múinteoirí le Daltaí</w:t>
      </w:r>
      <w:r w:rsidRPr="000417C3">
        <w:rPr>
          <w:b/>
          <w:bCs/>
          <w:u w:val="single"/>
          <w:lang w:val="ga-IE"/>
        </w:rPr>
        <w:t>:</w:t>
      </w:r>
    </w:p>
    <w:tbl>
      <w:tblPr>
        <w:tblW w:w="24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3"/>
        <w:gridCol w:w="2551"/>
      </w:tblGrid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 w:rsidP="00E27FA7">
            <w:r>
              <w:t>TSCS - 18:25</w:t>
            </w:r>
            <w:r w:rsidR="000069F0">
              <w:t xml:space="preserve"> + 0.25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3.4</w:t>
            </w:r>
          </w:p>
        </w:tc>
      </w:tr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 w:rsidP="00E27FA7">
            <w:r>
              <w:rPr>
                <w:lang w:val="ga-IE"/>
              </w:rPr>
              <w:t>SÓISEARACH</w:t>
            </w:r>
            <w:r>
              <w:t>- 18</w:t>
            </w:r>
            <w:r w:rsidR="00B56C57">
              <w:t>.25</w:t>
            </w:r>
            <w:r>
              <w:t>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7.18</w:t>
            </w:r>
          </w:p>
        </w:tc>
      </w:tr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 w:rsidP="00E27FA7">
            <w:r w:rsidRPr="000417C3">
              <w:rPr>
                <w:lang w:val="ga-IE"/>
              </w:rPr>
              <w:t>S</w:t>
            </w:r>
            <w:r>
              <w:rPr>
                <w:lang w:val="ga-IE"/>
              </w:rPr>
              <w:t>INSEARACH</w:t>
            </w:r>
            <w:r>
              <w:t>- 18</w:t>
            </w:r>
            <w:r w:rsidR="00B56C57">
              <w:t>.25</w:t>
            </w:r>
            <w:r>
              <w:t>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0</w:t>
            </w:r>
          </w:p>
        </w:tc>
      </w:tr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 w:rsidP="00E27FA7">
            <w:r>
              <w:t>GUGO - 17</w:t>
            </w:r>
            <w:r w:rsidR="000069F0">
              <w:t xml:space="preserve"> 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1.41</w:t>
            </w:r>
          </w:p>
        </w:tc>
      </w:tr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 w:rsidP="00E27FA7">
            <w:r>
              <w:t xml:space="preserve">GCAT </w:t>
            </w:r>
            <w:r w:rsidR="00B56C57">
              <w:t>–</w:t>
            </w:r>
            <w:r>
              <w:t xml:space="preserve"> </w:t>
            </w:r>
            <w:r w:rsidR="00B56C57">
              <w:t>18.25</w:t>
            </w:r>
            <w:r>
              <w:t>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3.62</w:t>
            </w:r>
          </w:p>
        </w:tc>
      </w:tr>
      <w:tr w:rsidR="000069F0" w:rsidTr="000069F0">
        <w:trPr>
          <w:tblCellSpacing w:w="15" w:type="dxa"/>
        </w:trPr>
        <w:tc>
          <w:tcPr>
            <w:tcW w:w="2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 w:rsidP="00E27FA7">
            <w:r>
              <w:t>AFT</w:t>
            </w:r>
            <w:r w:rsidR="00B56C57">
              <w:t xml:space="preserve"> – 18.25:1</w:t>
            </w:r>
          </w:p>
        </w:tc>
        <w:tc>
          <w:tcPr>
            <w:tcW w:w="2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1.48</w:t>
            </w:r>
          </w:p>
        </w:tc>
      </w:tr>
    </w:tbl>
    <w:p w:rsidR="000069F0" w:rsidRDefault="000069F0" w:rsidP="000069F0">
      <w:pPr>
        <w:pStyle w:val="NormalWeb"/>
        <w:rPr>
          <w:b/>
          <w:bCs/>
          <w:u w:val="single"/>
        </w:rPr>
      </w:pPr>
      <w:r>
        <w:rPr>
          <w:b/>
          <w:bCs/>
          <w:lang w:val="ga-IE"/>
        </w:rPr>
        <w:t xml:space="preserve">Fo-iomlán:         </w:t>
      </w:r>
      <w:r w:rsidRPr="000417C3">
        <w:rPr>
          <w:b/>
          <w:bCs/>
          <w:lang w:val="ga-IE"/>
        </w:rPr>
        <w:t>                              </w:t>
      </w:r>
      <w:r w:rsidR="00B56C57">
        <w:rPr>
          <w:b/>
          <w:bCs/>
          <w:u w:val="single"/>
        </w:rPr>
        <w:t>17.09</w:t>
      </w:r>
      <w:bookmarkStart w:id="0" w:name="_GoBack"/>
      <w:bookmarkEnd w:id="0"/>
    </w:p>
    <w:p w:rsidR="000069F0" w:rsidRDefault="000069F0" w:rsidP="000069F0">
      <w:pPr>
        <w:pStyle w:val="NormalWeb"/>
      </w:pPr>
      <w:r>
        <w:rPr>
          <w:b/>
          <w:bCs/>
          <w:u w:val="single"/>
          <w:lang w:val="ga-IE"/>
        </w:rPr>
        <w:t>IOM</w:t>
      </w:r>
      <w:r w:rsidRPr="000417C3">
        <w:rPr>
          <w:b/>
          <w:bCs/>
          <w:u w:val="single"/>
          <w:lang w:val="ga-IE"/>
        </w:rPr>
        <w:t>L</w:t>
      </w:r>
      <w:r>
        <w:rPr>
          <w:b/>
          <w:bCs/>
          <w:u w:val="single"/>
          <w:lang w:val="ga-IE"/>
        </w:rPr>
        <w:t>ÁN</w:t>
      </w:r>
      <w:r w:rsidRPr="000417C3">
        <w:rPr>
          <w:b/>
          <w:bCs/>
          <w:lang w:val="ga-IE"/>
        </w:rPr>
        <w:t> </w:t>
      </w:r>
      <w:r>
        <w:rPr>
          <w:b/>
          <w:bCs/>
          <w:lang w:val="ga-IE"/>
        </w:rPr>
        <w:t>:</w:t>
      </w:r>
      <w:r w:rsidRPr="000417C3">
        <w:rPr>
          <w:b/>
          <w:bCs/>
          <w:lang w:val="ga-IE"/>
        </w:rPr>
        <w:t>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B56C57">
        <w:rPr>
          <w:b/>
          <w:bCs/>
          <w:u w:val="single"/>
        </w:rPr>
        <w:t>20.59</w:t>
      </w:r>
    </w:p>
    <w:p w:rsidR="000069F0" w:rsidRPr="000417C3" w:rsidRDefault="000069F0" w:rsidP="000069F0">
      <w:pPr>
        <w:pStyle w:val="NormalWeb"/>
        <w:rPr>
          <w:lang w:val="ga-IE"/>
        </w:rPr>
      </w:pPr>
      <w:r w:rsidRPr="000417C3">
        <w:rPr>
          <w:b/>
          <w:bCs/>
          <w:lang w:val="ga-IE"/>
        </w:rPr>
        <w:t xml:space="preserve">5.    </w:t>
      </w:r>
      <w:r>
        <w:rPr>
          <w:b/>
          <w:bCs/>
          <w:lang w:val="ga-IE"/>
        </w:rPr>
        <w:t>Soláthar do Dhaltaí le Riachtanais Speisialta</w:t>
      </w:r>
      <w:r w:rsidRPr="000417C3">
        <w:rPr>
          <w:b/>
          <w:bCs/>
          <w:lang w:val="ga-IE"/>
        </w:rPr>
        <w:t>:</w:t>
      </w:r>
    </w:p>
    <w:tbl>
      <w:tblPr>
        <w:tblW w:w="29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3"/>
        <w:gridCol w:w="1702"/>
      </w:tblGrid>
      <w:tr w:rsidR="000069F0" w:rsidTr="009131CB">
        <w:trPr>
          <w:tblCellSpacing w:w="15" w:type="dxa"/>
        </w:trPr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27FA7">
            <w:proofErr w:type="spellStart"/>
            <w:r w:rsidRPr="0032018B">
              <w:t>Leithdháil</w:t>
            </w:r>
            <w:r w:rsidR="00B56C57">
              <w:t>eadh</w:t>
            </w:r>
            <w:proofErr w:type="spellEnd"/>
            <w:r w:rsidR="00B56C57">
              <w:t xml:space="preserve"> </w:t>
            </w:r>
            <w:proofErr w:type="spellStart"/>
            <w:r w:rsidR="00B56C57">
              <w:t>Riachtanais</w:t>
            </w:r>
            <w:proofErr w:type="spellEnd"/>
            <w:r w:rsidR="00B56C57">
              <w:t xml:space="preserve"> </w:t>
            </w:r>
            <w:proofErr w:type="spellStart"/>
            <w:r w:rsidR="00B56C57">
              <w:t>Speisialta</w:t>
            </w:r>
            <w:proofErr w:type="spellEnd"/>
            <w:r w:rsidR="00B56C57">
              <w:t xml:space="preserve"> 2012</w:t>
            </w:r>
            <w:r w:rsidRPr="0032018B">
              <w:t>/201</w:t>
            </w:r>
            <w:r w:rsidR="00B56C57">
              <w:t>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6.47</w:t>
            </w:r>
            <w:r w:rsidR="000069F0">
              <w:t xml:space="preserve"> </w:t>
            </w:r>
            <w:proofErr w:type="spellStart"/>
            <w:r w:rsidR="000069F0">
              <w:t>wte</w:t>
            </w:r>
            <w:proofErr w:type="spellEnd"/>
          </w:p>
        </w:tc>
      </w:tr>
      <w:tr w:rsidR="000069F0" w:rsidTr="009131CB">
        <w:trPr>
          <w:tblCellSpacing w:w="15" w:type="dxa"/>
        </w:trPr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F86CF8" w:rsidRDefault="000069F0" w:rsidP="00E27FA7">
            <w:proofErr w:type="spellStart"/>
            <w:r w:rsidRPr="00F86CF8">
              <w:t>Líon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iomlán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na</w:t>
            </w:r>
            <w:proofErr w:type="spellEnd"/>
            <w:r w:rsidRPr="00F86CF8">
              <w:t xml:space="preserve"> mac </w:t>
            </w:r>
            <w:proofErr w:type="spellStart"/>
            <w:r w:rsidRPr="00F86CF8">
              <w:t>léinn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i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leith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teagasc</w:t>
            </w:r>
            <w:proofErr w:type="spellEnd"/>
            <w:r w:rsidRPr="00F86CF8">
              <w:t xml:space="preserve"> 1:1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</w:p>
        </w:tc>
      </w:tr>
      <w:tr w:rsidR="000069F0" w:rsidTr="009131CB">
        <w:trPr>
          <w:tblCellSpacing w:w="15" w:type="dxa"/>
        </w:trPr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27FA7">
            <w:proofErr w:type="spellStart"/>
            <w:r w:rsidRPr="0032018B">
              <w:t>Leithdháileadh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iomlán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Cúntóir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Riachtanais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Speisialta</w:t>
            </w:r>
            <w:proofErr w:type="spellEnd"/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12</w:t>
            </w:r>
          </w:p>
        </w:tc>
      </w:tr>
      <w:tr w:rsidR="000069F0" w:rsidTr="009131CB">
        <w:trPr>
          <w:tblCellSpacing w:w="15" w:type="dxa"/>
        </w:trPr>
        <w:tc>
          <w:tcPr>
            <w:tcW w:w="3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32018B" w:rsidRDefault="000069F0" w:rsidP="00E27FA7">
            <w:proofErr w:type="spellStart"/>
            <w:r w:rsidRPr="0032018B">
              <w:t>Iomlán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Uaireanta</w:t>
            </w:r>
            <w:proofErr w:type="spellEnd"/>
            <w:r w:rsidRPr="0032018B">
              <w:t xml:space="preserve"> </w:t>
            </w:r>
            <w:proofErr w:type="spellStart"/>
            <w:r w:rsidRPr="0032018B">
              <w:t>Acmhainní</w:t>
            </w:r>
            <w:proofErr w:type="spellEnd"/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B56C57">
            <w:pPr>
              <w:jc w:val="center"/>
            </w:pPr>
            <w:r>
              <w:t>142.34</w:t>
            </w:r>
          </w:p>
        </w:tc>
      </w:tr>
    </w:tbl>
    <w:p w:rsidR="000069F0" w:rsidRPr="000417C3" w:rsidRDefault="000069F0" w:rsidP="000069F0">
      <w:pPr>
        <w:pStyle w:val="NormalWeb"/>
        <w:rPr>
          <w:lang w:val="ga-IE"/>
        </w:rPr>
      </w:pPr>
      <w:r>
        <w:rPr>
          <w:b/>
          <w:bCs/>
          <w:lang w:val="ga-IE"/>
        </w:rPr>
        <w:t>6</w:t>
      </w:r>
      <w:r w:rsidRPr="000417C3">
        <w:rPr>
          <w:b/>
          <w:bCs/>
          <w:lang w:val="ga-IE"/>
        </w:rPr>
        <w:t xml:space="preserve">.    </w:t>
      </w:r>
      <w:r>
        <w:rPr>
          <w:b/>
          <w:bCs/>
          <w:lang w:val="ga-IE"/>
        </w:rPr>
        <w:t>Foireann Choimhdeach</w:t>
      </w:r>
      <w:r w:rsidRPr="000417C3">
        <w:rPr>
          <w:b/>
          <w:bCs/>
          <w:lang w:val="ga-IE"/>
        </w:rPr>
        <w:t>:</w:t>
      </w:r>
      <w:r>
        <w:rPr>
          <w:b/>
          <w:bCs/>
          <w:lang w:val="ga-IE"/>
        </w:rPr>
        <w:t xml:space="preserve">     Lánaimseartha</w:t>
      </w:r>
      <w:r>
        <w:rPr>
          <w:b/>
          <w:bCs/>
          <w:lang w:val="ga-IE"/>
        </w:rPr>
        <w:tab/>
      </w:r>
      <w:r w:rsidRPr="000417C3">
        <w:rPr>
          <w:b/>
          <w:bCs/>
          <w:lang w:val="ga-IE"/>
        </w:rPr>
        <w:t>P</w:t>
      </w:r>
      <w:r>
        <w:rPr>
          <w:b/>
          <w:bCs/>
          <w:lang w:val="ga-IE"/>
        </w:rPr>
        <w:t>áirtaimseartha</w:t>
      </w:r>
    </w:p>
    <w:tbl>
      <w:tblPr>
        <w:tblW w:w="356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2367"/>
        <w:gridCol w:w="2366"/>
      </w:tblGrid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 w:rsidRPr="000417C3">
              <w:rPr>
                <w:lang w:val="ga-IE"/>
              </w:rPr>
              <w:t>Cl</w:t>
            </w:r>
            <w:r>
              <w:rPr>
                <w:lang w:val="ga-IE"/>
              </w:rPr>
              <w:t>éireachas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  <w:r>
              <w:t>1</w:t>
            </w:r>
          </w:p>
        </w:tc>
      </w:tr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0069F0" w:rsidP="00E27FA7">
            <w:pPr>
              <w:rPr>
                <w:lang w:val="ga-IE"/>
              </w:rPr>
            </w:pPr>
            <w:r>
              <w:rPr>
                <w:lang w:val="ga-IE"/>
              </w:rPr>
              <w:t>Glantóir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  <w:r>
              <w:t>1</w:t>
            </w:r>
          </w:p>
        </w:tc>
      </w:tr>
      <w:tr w:rsidR="000069F0" w:rsidTr="000069F0">
        <w:trPr>
          <w:tblCellSpacing w:w="15" w:type="dxa"/>
        </w:trPr>
        <w:tc>
          <w:tcPr>
            <w:tcW w:w="1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Pr="000417C3" w:rsidRDefault="00634729" w:rsidP="00634729">
            <w:pPr>
              <w:rPr>
                <w:lang w:val="ga-IE"/>
              </w:rPr>
            </w:pPr>
            <w:r>
              <w:rPr>
                <w:lang w:val="ga-IE"/>
              </w:rPr>
              <w:t xml:space="preserve">Fear </w:t>
            </w:r>
            <w:r w:rsidR="000069F0">
              <w:rPr>
                <w:lang w:val="ga-IE"/>
              </w:rPr>
              <w:t>Faire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9F0" w:rsidRDefault="000069F0">
            <w:pPr>
              <w:jc w:val="center"/>
            </w:pPr>
            <w:r>
              <w:t>1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9F0" w:rsidRDefault="000069F0">
            <w:pPr>
              <w:jc w:val="center"/>
            </w:pPr>
          </w:p>
        </w:tc>
      </w:tr>
    </w:tbl>
    <w:p w:rsidR="000069F0" w:rsidRDefault="000069F0" w:rsidP="000069F0">
      <w:pPr>
        <w:pStyle w:val="NormalWeb"/>
      </w:pPr>
      <w:r w:rsidRPr="000417C3">
        <w:rPr>
          <w:b/>
          <w:bCs/>
          <w:lang w:val="ga-IE"/>
        </w:rPr>
        <w:t xml:space="preserve">7.    Sceideal Cóiríochta: </w:t>
      </w:r>
      <w:r w:rsidRPr="000417C3">
        <w:rPr>
          <w:b/>
          <w:bCs/>
          <w:lang w:val="ga-IE"/>
        </w:rPr>
        <w:br/>
        <w:t xml:space="preserve">   </w:t>
      </w:r>
      <w:r w:rsidRPr="000417C3">
        <w:rPr>
          <w:lang w:val="ga-IE"/>
        </w:rPr>
        <w:t>    T</w:t>
      </w:r>
      <w:r>
        <w:rPr>
          <w:lang w:val="ga-IE"/>
        </w:rPr>
        <w:t>á siad seo a leanas áirithe sna saináiseanna atá ar fáil</w:t>
      </w:r>
      <w:r w:rsidRPr="000417C3">
        <w:rPr>
          <w:lang w:val="ga-IE"/>
        </w:rPr>
        <w:t xml:space="preserve">: </w:t>
      </w:r>
    </w:p>
    <w:tbl>
      <w:tblPr>
        <w:tblW w:w="426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311"/>
        <w:gridCol w:w="3379"/>
        <w:gridCol w:w="1156"/>
      </w:tblGrid>
      <w:tr w:rsidR="009A6495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634729" w:rsidP="005F4E8B">
            <w:pPr>
              <w:rPr>
                <w:rFonts w:ascii="Times New Roman Bold" w:hAnsi="Times New Roman Bold"/>
                <w:b/>
                <w:smallCaps/>
              </w:rPr>
            </w:pPr>
            <w:r w:rsidRPr="00634729">
              <w:rPr>
                <w:rFonts w:ascii="Times New Roman Bold" w:hAnsi="Times New Roman Bold"/>
                <w:b/>
                <w:smallCaps/>
              </w:rPr>
              <w:t>SEOMRAÍ / SPÁSANNA TEAGAISC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9A6495" w:rsidP="005F4E8B"/>
        </w:tc>
      </w:tr>
      <w:tr w:rsidR="00980A69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2949F3" w:rsidP="002949F3">
            <w:r w:rsidRPr="00634729">
              <w:rPr>
                <w:lang w:val="ga-IE"/>
              </w:rPr>
              <w:t>Seomra</w:t>
            </w:r>
            <w:r w:rsidR="00634729" w:rsidRPr="00634729">
              <w:rPr>
                <w:lang w:val="ga-IE"/>
              </w:rPr>
              <w:t xml:space="preserve">í </w:t>
            </w:r>
            <w:r w:rsidRPr="00634729">
              <w:rPr>
                <w:lang w:val="ga-IE"/>
              </w:rPr>
              <w:t xml:space="preserve"> Ranga Ginearálta</w:t>
            </w:r>
            <w:r w:rsidRPr="00634729">
              <w:t xml:space="preserve"> </w:t>
            </w:r>
            <w:r w:rsidR="00634729" w:rsidRPr="00634729">
              <w:t xml:space="preserve"> (4)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2949F3" w:rsidP="002949F3">
            <w:proofErr w:type="spellStart"/>
            <w:r w:rsidRPr="00634729">
              <w:t>Seomraí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Léachtaí</w:t>
            </w:r>
            <w:proofErr w:type="spellEnd"/>
            <w:r w:rsidRPr="00634729">
              <w:t xml:space="preserve"> </w:t>
            </w:r>
          </w:p>
        </w:tc>
      </w:tr>
      <w:tr w:rsidR="00980A69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C93842" w:rsidP="00EF78DD">
            <w:proofErr w:type="spellStart"/>
            <w:r w:rsidRPr="00634729">
              <w:t>S</w:t>
            </w:r>
            <w:r w:rsidR="00634729" w:rsidRPr="00634729">
              <w:t>eomra</w:t>
            </w:r>
            <w:proofErr w:type="spellEnd"/>
            <w:r w:rsidR="00634729" w:rsidRPr="00634729">
              <w:t xml:space="preserve"> do </w:t>
            </w:r>
            <w:proofErr w:type="spellStart"/>
            <w:r w:rsidR="00634729" w:rsidRPr="00634729">
              <w:t>Staidéar</w:t>
            </w:r>
            <w:proofErr w:type="spellEnd"/>
            <w:r w:rsidR="00634729" w:rsidRPr="00634729">
              <w:t xml:space="preserve"> </w:t>
            </w:r>
            <w:proofErr w:type="spellStart"/>
            <w:r w:rsidR="00634729" w:rsidRPr="00634729">
              <w:t>Sóisialta</w:t>
            </w:r>
            <w:proofErr w:type="spellEnd"/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634729">
            <w:proofErr w:type="spellStart"/>
            <w:r w:rsidRPr="00634729">
              <w:t>Áis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Foghlama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Ilmheáin</w:t>
            </w:r>
            <w:proofErr w:type="spellEnd"/>
          </w:p>
        </w:tc>
      </w:tr>
      <w:tr w:rsidR="00980A69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634729" w:rsidP="002949F3">
            <w:r w:rsidRPr="00634729">
              <w:rPr>
                <w:lang w:val="ga-IE"/>
              </w:rPr>
              <w:t xml:space="preserve">Seomra do </w:t>
            </w:r>
            <w:r w:rsidR="002949F3" w:rsidRPr="00634729">
              <w:rPr>
                <w:lang w:val="ga-IE"/>
              </w:rPr>
              <w:t>C</w:t>
            </w:r>
            <w:r w:rsidRPr="00634729">
              <w:rPr>
                <w:lang w:val="ga-IE"/>
              </w:rPr>
              <w:t>h</w:t>
            </w:r>
            <w:r w:rsidR="002949F3" w:rsidRPr="00634729">
              <w:rPr>
                <w:lang w:val="ga-IE"/>
              </w:rPr>
              <w:t>eoil &amp; Drámaíochta</w:t>
            </w:r>
            <w:r w:rsidR="002949F3" w:rsidRPr="00634729">
              <w:t xml:space="preserve"> 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EF78DD" w:rsidP="00EF78DD">
            <w:proofErr w:type="spellStart"/>
            <w:r w:rsidRPr="00634729">
              <w:t>Saotharlanna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Eolaíochta</w:t>
            </w:r>
            <w:proofErr w:type="spellEnd"/>
            <w:r w:rsidRPr="00634729">
              <w:t xml:space="preserve"> &amp; </w:t>
            </w:r>
            <w:proofErr w:type="spellStart"/>
            <w:r w:rsidRPr="00634729">
              <w:t>Limistéar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Ullmhúchán</w:t>
            </w:r>
            <w:proofErr w:type="spellEnd"/>
            <w:r w:rsidRPr="00634729">
              <w:t xml:space="preserve"> </w:t>
            </w:r>
          </w:p>
        </w:tc>
      </w:tr>
      <w:tr w:rsidR="00980A69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CE3F23" w:rsidP="00CE3F23">
            <w:proofErr w:type="spellStart"/>
            <w:r w:rsidRPr="00634729">
              <w:t>Ranga</w:t>
            </w:r>
            <w:proofErr w:type="spellEnd"/>
            <w:r w:rsidR="00634729" w:rsidRPr="00634729">
              <w:t xml:space="preserve"> </w:t>
            </w:r>
            <w:proofErr w:type="spellStart"/>
            <w:r w:rsidR="00634729" w:rsidRPr="00634729">
              <w:t>Taispeántas</w:t>
            </w:r>
            <w:proofErr w:type="spellEnd"/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AC7025" w:rsidP="00AC7025">
            <w:r w:rsidRPr="00634729">
              <w:rPr>
                <w:lang w:val="ga-IE"/>
              </w:rPr>
              <w:t>Seomra Ealaíon &amp; Ceardaíochta agus Stóras</w:t>
            </w:r>
            <w:r w:rsidRPr="00634729">
              <w:t xml:space="preserve"> </w:t>
            </w:r>
          </w:p>
        </w:tc>
      </w:tr>
      <w:tr w:rsidR="00980A69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AC7025" w:rsidP="00AC7025">
            <w:proofErr w:type="spellStart"/>
            <w:r w:rsidRPr="00634729">
              <w:t>Seomra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Eacnamaíocht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Bhaile</w:t>
            </w:r>
            <w:proofErr w:type="spellEnd"/>
            <w:r w:rsidRPr="00634729">
              <w:t xml:space="preserve"> &amp; </w:t>
            </w:r>
            <w:proofErr w:type="spellStart"/>
            <w:r w:rsidRPr="00634729">
              <w:t>Stórais</w:t>
            </w:r>
            <w:proofErr w:type="spellEnd"/>
            <w:r w:rsidRPr="00634729">
              <w:t xml:space="preserve"> 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A69" w:rsidRPr="00634729" w:rsidRDefault="00AC7025" w:rsidP="00AC7025">
            <w:proofErr w:type="spellStart"/>
            <w:r w:rsidRPr="00634729">
              <w:t>Seomra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Dearadh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Gúna</w:t>
            </w:r>
            <w:proofErr w:type="spellEnd"/>
            <w:r w:rsidRPr="00634729">
              <w:t xml:space="preserve"> </w:t>
            </w:r>
          </w:p>
        </w:tc>
      </w:tr>
      <w:tr w:rsidR="00C93842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842" w:rsidRPr="00634729" w:rsidRDefault="00AC7025" w:rsidP="00AC7025">
            <w:proofErr w:type="spellStart"/>
            <w:r w:rsidRPr="00634729">
              <w:t>Seomra</w:t>
            </w:r>
            <w:proofErr w:type="spellEnd"/>
            <w:r w:rsidRPr="00634729">
              <w:t xml:space="preserve"> do </w:t>
            </w:r>
            <w:proofErr w:type="spellStart"/>
            <w:r w:rsidRPr="00634729">
              <w:t>Staidéar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Foirgníochta</w:t>
            </w:r>
            <w:proofErr w:type="spellEnd"/>
            <w:r w:rsidRPr="00634729">
              <w:t xml:space="preserve">  &amp; </w:t>
            </w:r>
            <w:proofErr w:type="spellStart"/>
            <w:r w:rsidRPr="00634729">
              <w:t>Stórái</w:t>
            </w:r>
            <w:r w:rsidR="00634729" w:rsidRPr="00634729">
              <w:t>s</w:t>
            </w:r>
            <w:proofErr w:type="spellEnd"/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842" w:rsidRPr="00634729" w:rsidRDefault="00634729" w:rsidP="00C67150">
            <w:proofErr w:type="spellStart"/>
            <w:r w:rsidRPr="00634729">
              <w:t>Ábhar</w:t>
            </w:r>
            <w:proofErr w:type="spellEnd"/>
            <w:r w:rsidRPr="00634729">
              <w:t xml:space="preserve"> &amp; </w:t>
            </w:r>
            <w:proofErr w:type="spellStart"/>
            <w:r w:rsidRPr="00634729">
              <w:t>Meaisínithe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Adhmadóireacht</w:t>
            </w:r>
            <w:proofErr w:type="spellEnd"/>
            <w:r w:rsidRPr="00634729">
              <w:t xml:space="preserve"> / </w:t>
            </w:r>
            <w:proofErr w:type="spellStart"/>
            <w:r w:rsidRPr="00634729">
              <w:t>Teicneolaíocht</w:t>
            </w:r>
            <w:proofErr w:type="spellEnd"/>
          </w:p>
        </w:tc>
      </w:tr>
      <w:tr w:rsidR="00755462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Pr="00634729" w:rsidRDefault="002949F3" w:rsidP="002949F3">
            <w:r w:rsidRPr="00634729">
              <w:rPr>
                <w:lang w:val="ga-IE"/>
              </w:rPr>
              <w:t>Seomra Ealaíon &amp; Ceardaíochta agus Stóra</w:t>
            </w:r>
            <w:r w:rsidR="00634729" w:rsidRPr="00634729">
              <w:rPr>
                <w:lang w:val="ga-IE"/>
              </w:rPr>
              <w:t>i</w:t>
            </w:r>
            <w:r w:rsidRPr="00634729">
              <w:rPr>
                <w:lang w:val="ga-IE"/>
              </w:rPr>
              <w:t>s</w:t>
            </w:r>
            <w:r w:rsidRPr="00634729">
              <w:t xml:space="preserve"> 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Pr="00634729" w:rsidRDefault="00634729" w:rsidP="00113983">
            <w:proofErr w:type="spellStart"/>
            <w:r w:rsidRPr="00634729">
              <w:t>Grafaic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Theicniúil</w:t>
            </w:r>
            <w:proofErr w:type="spellEnd"/>
            <w:r w:rsidRPr="00634729">
              <w:t xml:space="preserve"> </w:t>
            </w:r>
            <w:r w:rsidR="00755462" w:rsidRPr="00634729">
              <w:t>/</w:t>
            </w:r>
            <w:proofErr w:type="spellStart"/>
            <w:r w:rsidRPr="00634729">
              <w:t>Seomra</w:t>
            </w:r>
            <w:proofErr w:type="spellEnd"/>
            <w:r w:rsidRPr="00634729">
              <w:t xml:space="preserve"> </w:t>
            </w:r>
            <w:r w:rsidR="00755462" w:rsidRPr="00634729">
              <w:t xml:space="preserve">CAD </w:t>
            </w:r>
          </w:p>
        </w:tc>
      </w:tr>
      <w:tr w:rsidR="00755462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Pr="00634729" w:rsidRDefault="00634729">
            <w:proofErr w:type="spellStart"/>
            <w:r w:rsidRPr="00634729">
              <w:t>Leabharlann</w:t>
            </w:r>
            <w:proofErr w:type="spellEnd"/>
            <w:r w:rsidRPr="00634729">
              <w:t xml:space="preserve"> &amp; </w:t>
            </w:r>
            <w:proofErr w:type="spellStart"/>
            <w:r w:rsidRPr="00634729">
              <w:t>Stórais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Coimhdeacha</w:t>
            </w:r>
            <w:proofErr w:type="spellEnd"/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62" w:rsidRPr="00634729" w:rsidRDefault="002949F3" w:rsidP="002949F3">
            <w:r w:rsidRPr="00634729">
              <w:rPr>
                <w:lang w:val="ga-IE"/>
              </w:rPr>
              <w:t>Seomra Ranga Ginearálta</w:t>
            </w:r>
            <w:r w:rsidRPr="00634729">
              <w:t xml:space="preserve"> </w:t>
            </w:r>
            <w:r w:rsidR="009A6495" w:rsidRPr="00634729">
              <w:t>1</w:t>
            </w:r>
          </w:p>
        </w:tc>
      </w:tr>
      <w:tr w:rsidR="009A6495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EF78DD" w:rsidP="00EF78DD">
            <w:proofErr w:type="spellStart"/>
            <w:r w:rsidRPr="00634729">
              <w:t>Tacaíocht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Foghlama</w:t>
            </w:r>
            <w:proofErr w:type="spellEnd"/>
            <w:r w:rsidRPr="00634729">
              <w:t xml:space="preserve"> 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2949F3" w:rsidP="002949F3">
            <w:r w:rsidRPr="00634729">
              <w:rPr>
                <w:lang w:val="ga-IE"/>
              </w:rPr>
              <w:t>Seomra Ranga Ginearálta</w:t>
            </w:r>
            <w:r w:rsidRPr="00634729">
              <w:t xml:space="preserve"> </w:t>
            </w:r>
            <w:r w:rsidR="009A6495" w:rsidRPr="00634729">
              <w:t>2</w:t>
            </w:r>
          </w:p>
        </w:tc>
      </w:tr>
      <w:tr w:rsidR="009A6495" w:rsidTr="009131CB">
        <w:trPr>
          <w:tblCellSpacing w:w="15" w:type="dxa"/>
        </w:trPr>
        <w:tc>
          <w:tcPr>
            <w:tcW w:w="2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2949F3" w:rsidP="002949F3">
            <w:proofErr w:type="spellStart"/>
            <w:r w:rsidRPr="00634729">
              <w:t>Seomra</w:t>
            </w:r>
            <w:proofErr w:type="spellEnd"/>
            <w:r w:rsidRPr="00634729">
              <w:t xml:space="preserve"> </w:t>
            </w:r>
            <w:proofErr w:type="spellStart"/>
            <w:r w:rsidRPr="00634729">
              <w:t>Gnó</w:t>
            </w:r>
            <w:proofErr w:type="spellEnd"/>
            <w:r w:rsidRPr="00634729">
              <w:t xml:space="preserve"> &amp; </w:t>
            </w:r>
            <w:proofErr w:type="spellStart"/>
            <w:r w:rsidRPr="00634729">
              <w:t>Ríomhaireacht</w:t>
            </w:r>
            <w:proofErr w:type="spellEnd"/>
            <w:r w:rsidRPr="00634729">
              <w:t xml:space="preserve"> </w:t>
            </w:r>
          </w:p>
        </w:tc>
        <w:tc>
          <w:tcPr>
            <w:tcW w:w="2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C67150" w:rsidP="00C67150">
            <w:proofErr w:type="spellStart"/>
            <w:r w:rsidRPr="00634729">
              <w:t>Stórála</w:t>
            </w:r>
            <w:proofErr w:type="spellEnd"/>
            <w:r w:rsidRPr="00634729">
              <w:t xml:space="preserve"> do </w:t>
            </w:r>
            <w:proofErr w:type="spellStart"/>
            <w:r w:rsidRPr="00634729">
              <w:t>T</w:t>
            </w:r>
            <w:r w:rsidR="00634729" w:rsidRPr="00634729">
              <w:t>h</w:t>
            </w:r>
            <w:r w:rsidRPr="00634729">
              <w:t>ionscadal</w:t>
            </w:r>
            <w:proofErr w:type="spellEnd"/>
            <w:r w:rsidRPr="00634729">
              <w:t xml:space="preserve"> </w:t>
            </w:r>
          </w:p>
        </w:tc>
      </w:tr>
      <w:tr w:rsidR="009A6495" w:rsidTr="009131CB">
        <w:trPr>
          <w:gridAfter w:val="1"/>
          <w:wAfter w:w="625" w:type="pct"/>
          <w:tblCellSpacing w:w="15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634729" w:rsidRDefault="00634729" w:rsidP="009A6495">
            <w:pPr>
              <w:rPr>
                <w:b/>
              </w:rPr>
            </w:pPr>
            <w:r w:rsidRPr="00634729">
              <w:rPr>
                <w:b/>
              </w:rPr>
              <w:lastRenderedPageBreak/>
              <w:t>SPÁSANNA RIARACHÁIN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  <w:tr w:rsidR="009A6495" w:rsidTr="009131CB">
        <w:trPr>
          <w:gridAfter w:val="1"/>
          <w:wAfter w:w="625" w:type="pct"/>
          <w:tblCellSpacing w:w="15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EF78DD" w:rsidP="00EF78DD">
            <w:proofErr w:type="spellStart"/>
            <w:r w:rsidRPr="00F86CF8">
              <w:t>Oifig</w:t>
            </w:r>
            <w:proofErr w:type="spellEnd"/>
            <w:r w:rsidRPr="00F86CF8">
              <w:t xml:space="preserve"> an </w:t>
            </w:r>
            <w:proofErr w:type="spellStart"/>
            <w:r w:rsidRPr="00F86CF8">
              <w:t>Phríomhoide</w:t>
            </w:r>
            <w:proofErr w:type="spellEnd"/>
            <w:r>
              <w:t xml:space="preserve"> 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EF78DD" w:rsidP="00EF78DD">
            <w:proofErr w:type="spellStart"/>
            <w:r w:rsidRPr="00F86CF8">
              <w:t>Oifig</w:t>
            </w:r>
            <w:proofErr w:type="spellEnd"/>
            <w:r w:rsidRPr="00F86CF8">
              <w:t xml:space="preserve"> don Leas-</w:t>
            </w:r>
            <w:proofErr w:type="spellStart"/>
            <w:r w:rsidRPr="00F86CF8">
              <w:t>Phríomhoide</w:t>
            </w:r>
            <w:proofErr w:type="spellEnd"/>
            <w:r>
              <w:t xml:space="preserve"> </w:t>
            </w:r>
          </w:p>
        </w:tc>
      </w:tr>
      <w:tr w:rsidR="009A6495" w:rsidTr="009131CB">
        <w:trPr>
          <w:gridAfter w:val="1"/>
          <w:wAfter w:w="625" w:type="pct"/>
          <w:tblCellSpacing w:w="15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EF78DD" w:rsidP="00EF78DD">
            <w:proofErr w:type="spellStart"/>
            <w:r w:rsidRPr="00F86CF8">
              <w:t>Oifigí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Tréadach</w:t>
            </w:r>
            <w:proofErr w:type="spellEnd"/>
            <w:r>
              <w:t xml:space="preserve"> </w:t>
            </w:r>
            <w:r w:rsidR="009A6495">
              <w:t>(3)</w:t>
            </w:r>
          </w:p>
        </w:tc>
        <w:tc>
          <w:tcPr>
            <w:tcW w:w="2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EF78DD" w:rsidP="005F4E8B">
            <w:proofErr w:type="spellStart"/>
            <w:r w:rsidRPr="00F86CF8">
              <w:t>Ard-Oifig</w:t>
            </w:r>
            <w:proofErr w:type="spellEnd"/>
            <w:r w:rsidRPr="00F86CF8">
              <w:t xml:space="preserve"> / </w:t>
            </w:r>
            <w:proofErr w:type="spellStart"/>
            <w:r w:rsidRPr="00F86CF8">
              <w:t>Oifig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Ginearálta</w:t>
            </w:r>
            <w:proofErr w:type="spellEnd"/>
          </w:p>
        </w:tc>
      </w:tr>
      <w:tr w:rsidR="009A6495" w:rsidTr="009131CB">
        <w:trPr>
          <w:gridAfter w:val="1"/>
          <w:wAfter w:w="625" w:type="pct"/>
          <w:tblCellSpacing w:w="15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EF78DD" w:rsidP="005F4E8B">
            <w:proofErr w:type="spellStart"/>
            <w:r w:rsidRPr="00F86CF8">
              <w:t>Seomra</w:t>
            </w:r>
            <w:proofErr w:type="spellEnd"/>
            <w:r w:rsidRPr="00F86CF8">
              <w:t xml:space="preserve"> </w:t>
            </w:r>
            <w:proofErr w:type="spellStart"/>
            <w:r w:rsidRPr="00F86CF8">
              <w:t>Foirne</w:t>
            </w:r>
            <w:proofErr w:type="spellEnd"/>
          </w:p>
        </w:tc>
        <w:tc>
          <w:tcPr>
            <w:tcW w:w="2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E27FA7" w:rsidRDefault="00C67150" w:rsidP="00C67150">
            <w:pPr>
              <w:rPr>
                <w:color w:val="FF0000"/>
              </w:rPr>
            </w:pPr>
            <w:proofErr w:type="spellStart"/>
            <w:r w:rsidRPr="00F86CF8">
              <w:t>Oifigí</w:t>
            </w:r>
            <w:proofErr w:type="spellEnd"/>
            <w:r>
              <w:t xml:space="preserve"> </w:t>
            </w:r>
            <w:proofErr w:type="spellStart"/>
            <w:r>
              <w:t>Treoir</w:t>
            </w:r>
            <w:proofErr w:type="spellEnd"/>
          </w:p>
        </w:tc>
      </w:tr>
      <w:tr w:rsidR="009A6495" w:rsidTr="009131CB">
        <w:trPr>
          <w:gridAfter w:val="1"/>
          <w:wAfter w:w="625" w:type="pct"/>
          <w:tblCellSpacing w:w="15" w:type="dxa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EF78DD" w:rsidRDefault="00C67150" w:rsidP="00C67150">
            <w:pPr>
              <w:rPr>
                <w:color w:val="FF0000"/>
              </w:rPr>
            </w:pPr>
            <w:proofErr w:type="spellStart"/>
            <w:r w:rsidRPr="00F86CF8">
              <w:t>Oifigí</w:t>
            </w:r>
            <w:proofErr w:type="spellEnd"/>
            <w:r w:rsidR="00634729">
              <w:t xml:space="preserve"> </w:t>
            </w:r>
            <w:proofErr w:type="spellStart"/>
            <w:r w:rsidR="00634729">
              <w:t>Tacaíochta</w:t>
            </w:r>
            <w:proofErr w:type="spellEnd"/>
            <w:r w:rsidR="00634729">
              <w:t xml:space="preserve"> </w:t>
            </w:r>
            <w:proofErr w:type="spellStart"/>
            <w:r w:rsidR="00634729">
              <w:t>Foghlama</w:t>
            </w:r>
            <w:proofErr w:type="spellEnd"/>
          </w:p>
        </w:tc>
        <w:tc>
          <w:tcPr>
            <w:tcW w:w="20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Default="009A6495" w:rsidP="005F4E8B"/>
        </w:tc>
      </w:tr>
    </w:tbl>
    <w:p w:rsidR="009A6495" w:rsidRDefault="009A6495"/>
    <w:p w:rsidR="009A6495" w:rsidRDefault="009A6495"/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9A6495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513AAC" w:rsidP="00C67150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 w:rsidRPr="00513AAC">
              <w:rPr>
                <w:b/>
              </w:rPr>
              <w:t xml:space="preserve">SPÁSANNA </w:t>
            </w:r>
            <w:r w:rsidR="00C67150" w:rsidRPr="00513AAC">
              <w:rPr>
                <w:b/>
              </w:rPr>
              <w:t>C</w:t>
            </w:r>
            <w:r w:rsidRPr="00513AAC">
              <w:rPr>
                <w:b/>
              </w:rPr>
              <w:t>OIMHDEACHA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9A6495" w:rsidP="005F4E8B"/>
        </w:tc>
      </w:tr>
      <w:tr w:rsidR="009A6495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513AAC" w:rsidP="005F4E8B">
            <w:proofErr w:type="spellStart"/>
            <w:r w:rsidRPr="00513AAC">
              <w:t>Cuspóir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Ginearálta</w:t>
            </w:r>
            <w:proofErr w:type="spellEnd"/>
            <w:r w:rsidRPr="00513AAC">
              <w:t xml:space="preserve"> / </w:t>
            </w:r>
            <w:proofErr w:type="spellStart"/>
            <w:r w:rsidRPr="00513AAC">
              <w:t>Limistéar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Itheacháin</w:t>
            </w:r>
            <w:proofErr w:type="spellEnd"/>
            <w:r w:rsidRPr="00513AAC">
              <w:t xml:space="preserve"> &amp; </w:t>
            </w:r>
            <w:proofErr w:type="spellStart"/>
            <w:r w:rsidRPr="00513AAC">
              <w:t>Freastail</w:t>
            </w:r>
            <w:proofErr w:type="spellEnd"/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C67150" w:rsidP="00C67150">
            <w:proofErr w:type="spellStart"/>
            <w:r w:rsidRPr="00513AAC">
              <w:t>Stórá</w:t>
            </w:r>
            <w:r w:rsidR="00513AAC" w:rsidRPr="00513AAC">
              <w:t>il</w:t>
            </w:r>
            <w:proofErr w:type="spellEnd"/>
            <w:r w:rsidR="00513AAC" w:rsidRPr="00513AAC">
              <w:t xml:space="preserve"> </w:t>
            </w:r>
            <w:proofErr w:type="spellStart"/>
            <w:r w:rsidR="00513AAC" w:rsidRPr="00513AAC">
              <w:t>Ginearálta</w:t>
            </w:r>
            <w:proofErr w:type="spellEnd"/>
          </w:p>
        </w:tc>
      </w:tr>
      <w:tr w:rsidR="009A6495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C67150" w:rsidP="00C67150">
            <w:proofErr w:type="spellStart"/>
            <w:r w:rsidRPr="00513AAC">
              <w:t>Clócaí</w:t>
            </w:r>
            <w:proofErr w:type="spellEnd"/>
            <w:r w:rsidRPr="00513AAC">
              <w:t xml:space="preserve"> </w:t>
            </w:r>
            <w:r w:rsidR="008F6231" w:rsidRPr="00513AAC">
              <w:t>/</w:t>
            </w:r>
            <w:r w:rsidRPr="00513AAC">
              <w:t xml:space="preserve"> </w:t>
            </w:r>
            <w:proofErr w:type="spellStart"/>
            <w:r w:rsidRPr="00513AAC">
              <w:t>Taisceadáin</w:t>
            </w:r>
            <w:proofErr w:type="spellEnd"/>
            <w:r w:rsidRPr="00513AAC">
              <w:t xml:space="preserve"> 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513AAC" w:rsidP="005F4E8B">
            <w:proofErr w:type="spellStart"/>
            <w:r w:rsidRPr="00513AAC">
              <w:t>Leithri</w:t>
            </w:r>
            <w:r w:rsidR="00C67150" w:rsidRPr="00513AAC">
              <w:t>s</w:t>
            </w:r>
            <w:proofErr w:type="spellEnd"/>
          </w:p>
        </w:tc>
      </w:tr>
      <w:tr w:rsidR="009A6495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C67150" w:rsidP="00C67150">
            <w:proofErr w:type="spellStart"/>
            <w:r w:rsidRPr="00513AAC">
              <w:t>Áit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Oibre</w:t>
            </w:r>
            <w:proofErr w:type="spellEnd"/>
            <w:r w:rsidRPr="00513AAC">
              <w:t xml:space="preserve"> don </w:t>
            </w:r>
            <w:proofErr w:type="spellStart"/>
            <w:r w:rsidRPr="00513AAC">
              <w:t>Airíoch</w:t>
            </w:r>
            <w:proofErr w:type="spellEnd"/>
            <w:r w:rsidRPr="00513AAC">
              <w:t xml:space="preserve"> 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495" w:rsidRPr="00513AAC" w:rsidRDefault="00513AAC" w:rsidP="00C67150">
            <w:proofErr w:type="spellStart"/>
            <w:r w:rsidRPr="00513AAC">
              <w:t>Seomra</w:t>
            </w:r>
            <w:proofErr w:type="spellEnd"/>
            <w:r w:rsidRPr="00513AAC">
              <w:t xml:space="preserve"> </w:t>
            </w:r>
            <w:proofErr w:type="spellStart"/>
            <w:r w:rsidR="00C67150" w:rsidRPr="00513AAC">
              <w:t>Fótachóip</w:t>
            </w:r>
            <w:proofErr w:type="spellEnd"/>
            <w:r w:rsidR="00C67150" w:rsidRPr="00513AAC">
              <w:t xml:space="preserve">  </w:t>
            </w:r>
          </w:p>
        </w:tc>
      </w:tr>
      <w:tr w:rsidR="008F6231" w:rsidRPr="00513AAC" w:rsidTr="00C67150">
        <w:trPr>
          <w:trHeight w:val="300"/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513AAC" w:rsidP="005F4E8B">
            <w:proofErr w:type="spellStart"/>
            <w:r w:rsidRPr="00513AAC">
              <w:t>Spás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Cúrsaíochta</w:t>
            </w:r>
            <w:proofErr w:type="spellEnd"/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C67150" w:rsidP="00C67150">
            <w:proofErr w:type="spellStart"/>
            <w:r w:rsidRPr="00513AAC">
              <w:t>Coire</w:t>
            </w:r>
            <w:proofErr w:type="spellEnd"/>
            <w:r w:rsidRPr="00513AAC">
              <w:t xml:space="preserve"> &amp; </w:t>
            </w:r>
            <w:proofErr w:type="spellStart"/>
            <w:r w:rsidRPr="00513AAC">
              <w:t>Gléasra</w:t>
            </w:r>
            <w:proofErr w:type="spellEnd"/>
            <w:r w:rsidRPr="00513AAC">
              <w:t xml:space="preserve"> </w:t>
            </w:r>
          </w:p>
        </w:tc>
      </w:tr>
    </w:tbl>
    <w:p w:rsidR="009A6495" w:rsidRDefault="009A6495"/>
    <w:p w:rsidR="008F6231" w:rsidRDefault="008F6231"/>
    <w:tbl>
      <w:tblPr>
        <w:tblW w:w="370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3685"/>
      </w:tblGrid>
      <w:tr w:rsidR="008F6231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513AAC" w:rsidP="00513AAC">
            <w:pPr>
              <w:rPr>
                <w:rFonts w:ascii="Times New Roman Bold" w:hAnsi="Times New Roman Bold"/>
                <w:b/>
                <w:smallCaps/>
                <w:sz w:val="26"/>
              </w:rPr>
            </w:pPr>
            <w:r w:rsidRPr="00513AAC">
              <w:rPr>
                <w:b/>
              </w:rPr>
              <w:t xml:space="preserve">SPÁSANNA </w:t>
            </w:r>
            <w:r w:rsidR="00C67150" w:rsidRPr="00513AAC">
              <w:rPr>
                <w:b/>
              </w:rPr>
              <w:t>C</w:t>
            </w:r>
            <w:r w:rsidRPr="00513AAC">
              <w:rPr>
                <w:b/>
              </w:rPr>
              <w:t>ORPOIDEACHAIS</w:t>
            </w:r>
            <w:r w:rsidR="00C67150" w:rsidRPr="00513AAC">
              <w:rPr>
                <w:lang w:val="ga-IE"/>
              </w:rPr>
              <w:t xml:space="preserve"> 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8F6231" w:rsidP="005F4E8B"/>
        </w:tc>
      </w:tr>
      <w:tr w:rsidR="008F6231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513AAC" w:rsidP="00C67150">
            <w:r w:rsidRPr="00513AAC">
              <w:rPr>
                <w:lang w:val="ga-IE"/>
              </w:rPr>
              <w:t xml:space="preserve">Halla </w:t>
            </w:r>
            <w:r w:rsidR="00C67150" w:rsidRPr="00513AAC">
              <w:rPr>
                <w:lang w:val="ga-IE"/>
              </w:rPr>
              <w:t>Corpoideachais</w:t>
            </w:r>
            <w:r w:rsidR="00C67150" w:rsidRPr="00513AAC">
              <w:t xml:space="preserve"> 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513AAC" w:rsidP="005F4E8B">
            <w:proofErr w:type="spellStart"/>
            <w:r w:rsidRPr="00513AAC">
              <w:t>Seomraí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Feistis</w:t>
            </w:r>
            <w:proofErr w:type="spellEnd"/>
            <w:r w:rsidRPr="00513AAC">
              <w:t xml:space="preserve">, </w:t>
            </w:r>
            <w:proofErr w:type="spellStart"/>
            <w:r w:rsidRPr="00513AAC">
              <w:t>Seomraí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Cithfholctha</w:t>
            </w:r>
            <w:proofErr w:type="spellEnd"/>
            <w:r w:rsidRPr="00513AAC">
              <w:t xml:space="preserve">, </w:t>
            </w:r>
            <w:proofErr w:type="spellStart"/>
            <w:r w:rsidRPr="00513AAC">
              <w:t>Leithris</w:t>
            </w:r>
            <w:proofErr w:type="spellEnd"/>
            <w:r w:rsidRPr="00513AAC">
              <w:t xml:space="preserve">, </w:t>
            </w:r>
            <w:proofErr w:type="spellStart"/>
            <w:r w:rsidRPr="00513AAC">
              <w:t>Áis</w:t>
            </w:r>
            <w:proofErr w:type="spellEnd"/>
            <w:r w:rsidRPr="00513AAC">
              <w:t xml:space="preserve"> </w:t>
            </w:r>
            <w:proofErr w:type="gramStart"/>
            <w:r w:rsidRPr="00513AAC">
              <w:t>an</w:t>
            </w:r>
            <w:proofErr w:type="gramEnd"/>
            <w:r w:rsidRPr="00513AAC">
              <w:t xml:space="preserve"> </w:t>
            </w:r>
            <w:proofErr w:type="spellStart"/>
            <w:r w:rsidRPr="00513AAC">
              <w:t>Teagascóir</w:t>
            </w:r>
            <w:proofErr w:type="spellEnd"/>
            <w:r w:rsidRPr="00513AAC">
              <w:t xml:space="preserve">, </w:t>
            </w:r>
            <w:proofErr w:type="spellStart"/>
            <w:r w:rsidRPr="00513AAC">
              <w:t>Stór</w:t>
            </w:r>
            <w:proofErr w:type="spellEnd"/>
            <w:r w:rsidRPr="00513AAC">
              <w:t xml:space="preserve"> do </w:t>
            </w:r>
            <w:proofErr w:type="spellStart"/>
            <w:r w:rsidRPr="00513AAC">
              <w:t>Trealamh</w:t>
            </w:r>
            <w:proofErr w:type="spellEnd"/>
            <w:r w:rsidRPr="00513AAC">
              <w:t xml:space="preserve"> </w:t>
            </w:r>
            <w:proofErr w:type="spellStart"/>
            <w:r w:rsidRPr="00513AAC">
              <w:t>Corpoideachais</w:t>
            </w:r>
            <w:proofErr w:type="spellEnd"/>
            <w:r w:rsidRPr="00513AAC">
              <w:t>.</w:t>
            </w:r>
          </w:p>
        </w:tc>
      </w:tr>
      <w:tr w:rsidR="008F6231" w:rsidRPr="00513AAC" w:rsidTr="005F4E8B">
        <w:trPr>
          <w:tblCellSpacing w:w="15" w:type="dxa"/>
        </w:trPr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C67150" w:rsidP="005F4E8B">
            <w:proofErr w:type="spellStart"/>
            <w:r w:rsidRPr="00513AAC">
              <w:t>Oifigí</w:t>
            </w:r>
            <w:proofErr w:type="spellEnd"/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6231" w:rsidRPr="00513AAC" w:rsidRDefault="00C67150" w:rsidP="00C67150">
            <w:r w:rsidRPr="00513AAC">
              <w:rPr>
                <w:lang w:val="ga-IE"/>
              </w:rPr>
              <w:t>Stór</w:t>
            </w:r>
            <w:r w:rsidR="00513AAC" w:rsidRPr="00513AAC">
              <w:rPr>
                <w:lang w:val="ga-IE"/>
              </w:rPr>
              <w:t xml:space="preserve"> do Trealamh Corpoideachais</w:t>
            </w:r>
          </w:p>
        </w:tc>
      </w:tr>
    </w:tbl>
    <w:p w:rsidR="008F6231" w:rsidRDefault="008F6231"/>
    <w:sectPr w:rsidR="008F6231" w:rsidSect="00454D82">
      <w:footerReference w:type="even" r:id="rId8"/>
      <w:footerReference w:type="default" r:id="rId9"/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1C" w:rsidRDefault="004F4E1C">
      <w:r>
        <w:separator/>
      </w:r>
    </w:p>
  </w:endnote>
  <w:endnote w:type="continuationSeparator" w:id="0">
    <w:p w:rsidR="004F4E1C" w:rsidRDefault="004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C0" w:rsidRDefault="00D45FC0" w:rsidP="00EB65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1CB">
      <w:rPr>
        <w:rStyle w:val="PageNumber"/>
        <w:noProof/>
      </w:rPr>
      <w:t>3</w:t>
    </w:r>
    <w:r>
      <w:rPr>
        <w:rStyle w:val="PageNumber"/>
      </w:rPr>
      <w:fldChar w:fldCharType="end"/>
    </w:r>
  </w:p>
  <w:p w:rsidR="00D45FC0" w:rsidRDefault="00D45FC0" w:rsidP="00D45F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1C" w:rsidRDefault="004F4E1C">
      <w:r>
        <w:separator/>
      </w:r>
    </w:p>
  </w:footnote>
  <w:footnote w:type="continuationSeparator" w:id="0">
    <w:p w:rsidR="004F4E1C" w:rsidRDefault="004F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6F4"/>
    <w:multiLevelType w:val="hybridMultilevel"/>
    <w:tmpl w:val="99BC2BBC"/>
    <w:lvl w:ilvl="0" w:tplc="7A64C0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C"/>
    <w:rsid w:val="000069F0"/>
    <w:rsid w:val="0005792A"/>
    <w:rsid w:val="000C04D0"/>
    <w:rsid w:val="00113983"/>
    <w:rsid w:val="001F7314"/>
    <w:rsid w:val="001F794D"/>
    <w:rsid w:val="00251755"/>
    <w:rsid w:val="002949F3"/>
    <w:rsid w:val="002C1F9F"/>
    <w:rsid w:val="002E5CA9"/>
    <w:rsid w:val="00332389"/>
    <w:rsid w:val="0037792D"/>
    <w:rsid w:val="004016A2"/>
    <w:rsid w:val="00417ACD"/>
    <w:rsid w:val="00443F0A"/>
    <w:rsid w:val="00454D82"/>
    <w:rsid w:val="004F200B"/>
    <w:rsid w:val="004F4E1C"/>
    <w:rsid w:val="00513AAC"/>
    <w:rsid w:val="005B6CB5"/>
    <w:rsid w:val="005F4E8B"/>
    <w:rsid w:val="00634729"/>
    <w:rsid w:val="00644A9E"/>
    <w:rsid w:val="00676B96"/>
    <w:rsid w:val="006A264F"/>
    <w:rsid w:val="006E6E95"/>
    <w:rsid w:val="00755462"/>
    <w:rsid w:val="00784DF2"/>
    <w:rsid w:val="007A30A2"/>
    <w:rsid w:val="007B208A"/>
    <w:rsid w:val="007E323E"/>
    <w:rsid w:val="007F6056"/>
    <w:rsid w:val="0086495F"/>
    <w:rsid w:val="008A7B63"/>
    <w:rsid w:val="008D7699"/>
    <w:rsid w:val="008F5789"/>
    <w:rsid w:val="008F6231"/>
    <w:rsid w:val="009131CB"/>
    <w:rsid w:val="00974615"/>
    <w:rsid w:val="00980A69"/>
    <w:rsid w:val="009906F6"/>
    <w:rsid w:val="009A6495"/>
    <w:rsid w:val="009C67C3"/>
    <w:rsid w:val="009D215D"/>
    <w:rsid w:val="009E115E"/>
    <w:rsid w:val="00A57FE1"/>
    <w:rsid w:val="00A758F2"/>
    <w:rsid w:val="00AC7025"/>
    <w:rsid w:val="00AE592F"/>
    <w:rsid w:val="00B42C99"/>
    <w:rsid w:val="00B56C57"/>
    <w:rsid w:val="00BA7A7F"/>
    <w:rsid w:val="00BB30D1"/>
    <w:rsid w:val="00C67150"/>
    <w:rsid w:val="00C77F59"/>
    <w:rsid w:val="00C93842"/>
    <w:rsid w:val="00CE165D"/>
    <w:rsid w:val="00CE3F23"/>
    <w:rsid w:val="00D45FC0"/>
    <w:rsid w:val="00D82C60"/>
    <w:rsid w:val="00DD098F"/>
    <w:rsid w:val="00E13DA7"/>
    <w:rsid w:val="00E27FA7"/>
    <w:rsid w:val="00EB653A"/>
    <w:rsid w:val="00EC5C7D"/>
    <w:rsid w:val="00EF78DD"/>
    <w:rsid w:val="00F627CF"/>
    <w:rsid w:val="00F66151"/>
    <w:rsid w:val="00F75BBF"/>
    <w:rsid w:val="00FA26F7"/>
    <w:rsid w:val="00FB43F2"/>
    <w:rsid w:val="00FC787E"/>
    <w:rsid w:val="00FD673B"/>
    <w:rsid w:val="00FE5B72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  <w:style w:type="paragraph" w:styleId="NoSpacing">
    <w:name w:val="No Spacing"/>
    <w:uiPriority w:val="1"/>
    <w:qFormat/>
    <w:rsid w:val="00F627C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44A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5FC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5FC0"/>
  </w:style>
  <w:style w:type="paragraph" w:styleId="NoSpacing">
    <w:name w:val="No Spacing"/>
    <w:uiPriority w:val="1"/>
    <w:qFormat/>
    <w:rsid w:val="00F627C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Harley\AppData\Local\Microsoft\Windows\Temporary%20Internet%20Files\Content.IE5\JYMSKAFR\Scoile%20Profil%20GAEILGE%20-%20based%20on%20FV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Scoile Profil GAEILGE - based on FVC</Template>
  <TotalTime>20</TotalTime>
  <Pages>4</Pages>
  <Words>563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VEC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Linda Harley</dc:creator>
  <cp:lastModifiedBy>Linda Harley</cp:lastModifiedBy>
  <cp:revision>5</cp:revision>
  <cp:lastPrinted>2013-04-04T07:54:00Z</cp:lastPrinted>
  <dcterms:created xsi:type="dcterms:W3CDTF">2013-04-04T12:55:00Z</dcterms:created>
  <dcterms:modified xsi:type="dcterms:W3CDTF">2013-04-04T14:16:00Z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1i8aQLMDbZMERl8YBdl7zsJQjeAXSIpx1PYeyRGk9Jhs</vt:lpwstr>
  </property>
  <property fmtid="{D5CDD505-2E9C-101B-9397-08002B2CF9AE}" pid="4" name="Google.Documents.RevisionId">
    <vt:lpwstr>15708939731610895398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